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1B" w:rsidRDefault="009F47AE" w:rsidP="0079221B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</w:p>
    <w:p w:rsidR="0079221B" w:rsidRPr="0079221B" w:rsidRDefault="00991322" w:rsidP="0079221B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МБУДО</w:t>
      </w:r>
      <w:r w:rsidR="009F47AE">
        <w:rPr>
          <w:rFonts w:ascii="Times New Roman" w:hAnsi="Times New Roman"/>
        </w:rPr>
        <w:t xml:space="preserve"> «Чеховская детская </w:t>
      </w:r>
      <w:r w:rsidR="0079221B" w:rsidRPr="0079221B">
        <w:rPr>
          <w:rFonts w:ascii="Times New Roman" w:hAnsi="Times New Roman"/>
        </w:rPr>
        <w:t>школа искусств»</w:t>
      </w:r>
    </w:p>
    <w:p w:rsidR="0079221B" w:rsidRPr="0079221B" w:rsidRDefault="009F47AE" w:rsidP="0079221B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Т.О. Камсковой</w:t>
      </w:r>
    </w:p>
    <w:p w:rsidR="0079221B" w:rsidRPr="0079221B" w:rsidRDefault="0079221B" w:rsidP="0079221B">
      <w:pPr>
        <w:spacing w:after="0" w:line="240" w:lineRule="auto"/>
        <w:contextualSpacing/>
        <w:jc w:val="right"/>
        <w:rPr>
          <w:rFonts w:ascii="Times New Roman" w:hAnsi="Times New Roman"/>
          <w:sz w:val="10"/>
        </w:rPr>
      </w:pPr>
    </w:p>
    <w:p w:rsidR="0079221B" w:rsidRDefault="0079221B" w:rsidP="001C5CCF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79221B">
        <w:rPr>
          <w:rFonts w:ascii="Times New Roman" w:hAnsi="Times New Roman"/>
        </w:rPr>
        <w:t>__</w:t>
      </w:r>
      <w:r w:rsidR="001C5CCF">
        <w:rPr>
          <w:rFonts w:ascii="Times New Roman" w:hAnsi="Times New Roman"/>
        </w:rPr>
        <w:t>_____________________________</w:t>
      </w:r>
      <w:r w:rsidRPr="0079221B">
        <w:rPr>
          <w:rFonts w:ascii="Times New Roman" w:hAnsi="Times New Roman"/>
        </w:rPr>
        <w:t xml:space="preserve">                                                          </w:t>
      </w:r>
    </w:p>
    <w:p w:rsidR="0079221B" w:rsidRPr="0079221B" w:rsidRDefault="0079221B" w:rsidP="0079221B">
      <w:pPr>
        <w:spacing w:after="0" w:line="240" w:lineRule="auto"/>
        <w:contextualSpacing/>
        <w:jc w:val="right"/>
        <w:rPr>
          <w:rFonts w:ascii="Times New Roman" w:hAnsi="Times New Roman"/>
          <w:caps/>
          <w:szCs w:val="20"/>
        </w:rPr>
      </w:pPr>
      <w:r w:rsidRPr="0079221B">
        <w:rPr>
          <w:rFonts w:ascii="Times New Roman" w:hAnsi="Times New Roman"/>
        </w:rPr>
        <w:t xml:space="preserve">                                                                 филиал (отделение)</w:t>
      </w:r>
      <w:r w:rsidRPr="0079221B">
        <w:rPr>
          <w:rFonts w:ascii="Times New Roman" w:hAnsi="Times New Roman"/>
          <w:b/>
          <w:caps/>
          <w:sz w:val="20"/>
          <w:szCs w:val="20"/>
        </w:rPr>
        <w:t xml:space="preserve">                                                                                                             </w:t>
      </w:r>
    </w:p>
    <w:p w:rsidR="0079221B" w:rsidRPr="0079221B" w:rsidRDefault="0079221B" w:rsidP="0079221B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79221B">
        <w:rPr>
          <w:rFonts w:ascii="Times New Roman" w:hAnsi="Times New Roman"/>
          <w:b/>
          <w:caps/>
          <w:sz w:val="20"/>
          <w:szCs w:val="20"/>
        </w:rPr>
        <w:t>Заявление</w:t>
      </w:r>
    </w:p>
    <w:p w:rsidR="0079221B" w:rsidRPr="0079221B" w:rsidRDefault="0079221B" w:rsidP="0079221B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Прошу принять  ______________________________________________________________________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  <w:sz w:val="16"/>
          <w:szCs w:val="16"/>
        </w:rPr>
      </w:pP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  <w:t xml:space="preserve">                         </w:t>
      </w:r>
      <w:r w:rsidRPr="0079221B">
        <w:rPr>
          <w:rFonts w:ascii="Times New Roman" w:hAnsi="Times New Roman"/>
          <w:sz w:val="16"/>
          <w:szCs w:val="16"/>
        </w:rPr>
        <w:t>(Ф.И.О.)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На отделение платных образовательных услуг:_____________</w:t>
      </w:r>
      <w:r w:rsidR="001C5CCF">
        <w:rPr>
          <w:rFonts w:ascii="Times New Roman" w:hAnsi="Times New Roman"/>
        </w:rPr>
        <w:t>______________________________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  <w:sz w:val="16"/>
          <w:szCs w:val="16"/>
        </w:rPr>
      </w:pP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</w:rPr>
        <w:tab/>
      </w:r>
      <w:r w:rsidRPr="0079221B">
        <w:rPr>
          <w:rFonts w:ascii="Times New Roman" w:hAnsi="Times New Roman"/>
          <w:sz w:val="16"/>
          <w:szCs w:val="16"/>
        </w:rPr>
        <w:t>(указать)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дата и место  рождения_________________________________________________________________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  <w:sz w:val="16"/>
          <w:szCs w:val="16"/>
        </w:rPr>
      </w:pP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адрес фактического проживания _________________________</w:t>
      </w:r>
      <w:r w:rsidR="001C5CCF">
        <w:rPr>
          <w:rFonts w:ascii="Times New Roman" w:hAnsi="Times New Roman"/>
        </w:rPr>
        <w:t>_______________________________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  <w:sz w:val="10"/>
          <w:szCs w:val="10"/>
        </w:rPr>
      </w:pPr>
      <w:r w:rsidRPr="0079221B">
        <w:rPr>
          <w:rFonts w:ascii="Times New Roman" w:hAnsi="Times New Roman"/>
        </w:rPr>
        <w:t xml:space="preserve"> 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 xml:space="preserve">___________________________________ домашний телефон_________________________________ 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</w:p>
    <w:p w:rsidR="0079221B" w:rsidRPr="0079221B" w:rsidRDefault="0079221B" w:rsidP="0079221B">
      <w:pPr>
        <w:spacing w:after="0" w:line="36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В какой образовательной школе обучается (Дет/сад): №_______ к</w:t>
      </w:r>
      <w:r w:rsidR="001C5CCF">
        <w:rPr>
          <w:rFonts w:ascii="Times New Roman" w:hAnsi="Times New Roman"/>
        </w:rPr>
        <w:t>ласс _________ смена__________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  <w:u w:val="single"/>
        </w:rPr>
        <w:t>Родители (законные представители):</w:t>
      </w:r>
      <w:r w:rsidRPr="0079221B">
        <w:rPr>
          <w:rFonts w:ascii="Times New Roman" w:hAnsi="Times New Roman"/>
        </w:rPr>
        <w:t xml:space="preserve"> </w:t>
      </w:r>
    </w:p>
    <w:p w:rsidR="0079221B" w:rsidRPr="0079221B" w:rsidRDefault="0079221B" w:rsidP="0079221B">
      <w:pPr>
        <w:spacing w:after="0" w:line="240" w:lineRule="auto"/>
        <w:ind w:left="993" w:right="-1" w:hanging="993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 xml:space="preserve">                      </w:t>
      </w:r>
      <w:r w:rsidRPr="0079221B">
        <w:rPr>
          <w:rFonts w:ascii="Times New Roman" w:hAnsi="Times New Roman"/>
          <w:b/>
        </w:rPr>
        <w:t>Отец</w:t>
      </w:r>
      <w:r w:rsidRPr="0079221B">
        <w:rPr>
          <w:rFonts w:ascii="Times New Roman" w:hAnsi="Times New Roman"/>
        </w:rPr>
        <w:t>__________________________________________</w:t>
      </w:r>
      <w:r w:rsidR="001C5CCF">
        <w:rPr>
          <w:rFonts w:ascii="Times New Roman" w:hAnsi="Times New Roman"/>
        </w:rPr>
        <w:t>_____________________________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  <w:sz w:val="6"/>
        </w:rPr>
      </w:pPr>
    </w:p>
    <w:p w:rsidR="0079221B" w:rsidRPr="0079221B" w:rsidRDefault="0079221B" w:rsidP="0079221B">
      <w:pPr>
        <w:spacing w:after="0" w:line="240" w:lineRule="auto"/>
        <w:ind w:right="-1"/>
        <w:contextualSpacing/>
        <w:jc w:val="center"/>
        <w:rPr>
          <w:rFonts w:ascii="Times New Roman" w:hAnsi="Times New Roman"/>
        </w:rPr>
      </w:pPr>
      <w:r w:rsidRPr="0079221B">
        <w:rPr>
          <w:rFonts w:ascii="Times New Roman" w:hAnsi="Times New Roman"/>
          <w:sz w:val="14"/>
        </w:rPr>
        <w:t>(Ф.И.О).</w:t>
      </w:r>
    </w:p>
    <w:p w:rsidR="0079221B" w:rsidRPr="0079221B" w:rsidRDefault="0079221B" w:rsidP="0079221B">
      <w:pPr>
        <w:spacing w:after="0" w:line="240" w:lineRule="auto"/>
        <w:ind w:left="993" w:right="-1" w:hanging="993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 xml:space="preserve">                       Сотовый телефон___________________________ служ</w:t>
      </w:r>
      <w:r w:rsidR="001C5CCF">
        <w:rPr>
          <w:rFonts w:ascii="Times New Roman" w:hAnsi="Times New Roman"/>
        </w:rPr>
        <w:t>ебный  ___________________</w:t>
      </w:r>
    </w:p>
    <w:p w:rsidR="0079221B" w:rsidRPr="0079221B" w:rsidRDefault="0079221B" w:rsidP="0079221B">
      <w:pPr>
        <w:spacing w:after="0" w:line="240" w:lineRule="auto"/>
        <w:ind w:left="993" w:right="-1" w:hanging="993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 xml:space="preserve"> </w:t>
      </w:r>
    </w:p>
    <w:p w:rsidR="0079221B" w:rsidRPr="0079221B" w:rsidRDefault="0079221B" w:rsidP="0079221B">
      <w:pPr>
        <w:spacing w:after="0" w:line="240" w:lineRule="auto"/>
        <w:ind w:left="993" w:right="-1" w:hanging="993"/>
        <w:contextualSpacing/>
        <w:rPr>
          <w:rFonts w:ascii="Times New Roman" w:hAnsi="Times New Roman"/>
          <w:sz w:val="6"/>
        </w:rPr>
      </w:pPr>
      <w:r w:rsidRPr="0079221B">
        <w:rPr>
          <w:rFonts w:ascii="Times New Roman" w:hAnsi="Times New Roman"/>
        </w:rPr>
        <w:t xml:space="preserve">                       </w:t>
      </w:r>
      <w:r w:rsidRPr="0079221B">
        <w:rPr>
          <w:rFonts w:ascii="Times New Roman" w:hAnsi="Times New Roman"/>
          <w:b/>
        </w:rPr>
        <w:t>Мать</w:t>
      </w:r>
      <w:r w:rsidRPr="0079221B">
        <w:rPr>
          <w:rFonts w:ascii="Times New Roman" w:hAnsi="Times New Roman"/>
        </w:rPr>
        <w:t>_________________________________________</w:t>
      </w:r>
      <w:r w:rsidR="001C5CCF">
        <w:rPr>
          <w:rFonts w:ascii="Times New Roman" w:hAnsi="Times New Roman"/>
        </w:rPr>
        <w:t>______________________________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14"/>
        </w:rPr>
      </w:pPr>
      <w:r w:rsidRPr="0079221B">
        <w:rPr>
          <w:rFonts w:ascii="Times New Roman" w:hAnsi="Times New Roman"/>
          <w:sz w:val="14"/>
        </w:rPr>
        <w:t>(Ф.И.О).</w:t>
      </w:r>
    </w:p>
    <w:p w:rsidR="0079221B" w:rsidRPr="0079221B" w:rsidRDefault="0079221B" w:rsidP="0079221B">
      <w:pPr>
        <w:spacing w:after="0" w:line="240" w:lineRule="auto"/>
        <w:ind w:left="993" w:right="-1" w:hanging="993"/>
        <w:contextualSpacing/>
        <w:jc w:val="center"/>
        <w:rPr>
          <w:rFonts w:ascii="Times New Roman" w:hAnsi="Times New Roman"/>
          <w:sz w:val="6"/>
        </w:rPr>
      </w:pP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  <w:sz w:val="10"/>
          <w:szCs w:val="10"/>
        </w:rPr>
      </w:pPr>
    </w:p>
    <w:p w:rsidR="0079221B" w:rsidRPr="0079221B" w:rsidRDefault="0079221B" w:rsidP="0079221B">
      <w:pPr>
        <w:spacing w:after="0" w:line="240" w:lineRule="auto"/>
        <w:ind w:right="-1"/>
        <w:contextualSpacing/>
        <w:jc w:val="right"/>
        <w:rPr>
          <w:rFonts w:ascii="Times New Roman" w:hAnsi="Times New Roman"/>
        </w:rPr>
      </w:pPr>
      <w:r w:rsidRPr="0079221B">
        <w:rPr>
          <w:rFonts w:ascii="Times New Roman" w:hAnsi="Times New Roman"/>
        </w:rPr>
        <w:t xml:space="preserve">                     Сотовый телефон _____________________________сл</w:t>
      </w:r>
      <w:r w:rsidR="001C5CCF">
        <w:rPr>
          <w:rFonts w:ascii="Times New Roman" w:hAnsi="Times New Roman"/>
        </w:rPr>
        <w:t>ужебный  __________________</w:t>
      </w:r>
    </w:p>
    <w:p w:rsidR="001C5CCF" w:rsidRDefault="001C5CCF" w:rsidP="0079221B">
      <w:pPr>
        <w:tabs>
          <w:tab w:val="left" w:pos="1350"/>
        </w:tabs>
        <w:spacing w:after="0" w:line="240" w:lineRule="auto"/>
        <w:ind w:right="-1"/>
        <w:contextualSpacing/>
        <w:rPr>
          <w:rFonts w:ascii="Times New Roman" w:hAnsi="Times New Roman"/>
        </w:rPr>
      </w:pPr>
    </w:p>
    <w:p w:rsidR="0079221B" w:rsidRPr="0079221B" w:rsidRDefault="0079221B" w:rsidP="0079221B">
      <w:pPr>
        <w:tabs>
          <w:tab w:val="left" w:pos="1350"/>
        </w:tabs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 xml:space="preserve"> Адрес электронной почты (обязательно)____________</w:t>
      </w:r>
      <w:r w:rsidR="001C5CCF">
        <w:rPr>
          <w:rFonts w:ascii="Times New Roman" w:hAnsi="Times New Roman"/>
        </w:rPr>
        <w:t>____________________________________</w:t>
      </w:r>
      <w:r w:rsidRPr="0079221B">
        <w:rPr>
          <w:rFonts w:ascii="Times New Roman" w:hAnsi="Times New Roman"/>
        </w:rPr>
        <w:tab/>
      </w:r>
    </w:p>
    <w:p w:rsidR="0079221B" w:rsidRPr="0079221B" w:rsidRDefault="0079221B" w:rsidP="0079221B">
      <w:pPr>
        <w:tabs>
          <w:tab w:val="left" w:pos="1350"/>
        </w:tabs>
        <w:spacing w:after="0" w:line="240" w:lineRule="auto"/>
        <w:ind w:right="-1"/>
        <w:contextualSpacing/>
        <w:rPr>
          <w:rFonts w:ascii="Times New Roman" w:hAnsi="Times New Roman"/>
        </w:rPr>
      </w:pPr>
    </w:p>
    <w:p w:rsidR="0079221B" w:rsidRPr="0079221B" w:rsidRDefault="0079221B" w:rsidP="0079221B">
      <w:pPr>
        <w:tabs>
          <w:tab w:val="left" w:pos="1350"/>
        </w:tabs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Прошу организовать для моего ребенка обучение на ____________________ языке.</w:t>
      </w:r>
    </w:p>
    <w:p w:rsidR="0079221B" w:rsidRPr="0079221B" w:rsidRDefault="0079221B" w:rsidP="0079221B">
      <w:pPr>
        <w:tabs>
          <w:tab w:val="left" w:pos="1350"/>
        </w:tabs>
        <w:spacing w:after="0" w:line="240" w:lineRule="auto"/>
        <w:ind w:right="-1"/>
        <w:contextualSpacing/>
        <w:rPr>
          <w:rFonts w:ascii="Times New Roman" w:hAnsi="Times New Roman"/>
        </w:rPr>
      </w:pP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 xml:space="preserve">Даю согласие на обработку персональных данных моего ребенка, указанных в заявлении, а также разрешаю на безвозмездной основе публиковать фотографии моего сына / дочери на которых он (она) изображен(а) в рамках мероприятий школы, на официальном сайте образовательного учреждения дополнительного образования                               </w:t>
      </w:r>
      <w:r w:rsidR="001C5CCF">
        <w:rPr>
          <w:rFonts w:ascii="Times New Roman" w:hAnsi="Times New Roman"/>
        </w:rPr>
        <w:t xml:space="preserve">     </w:t>
      </w:r>
      <w:r w:rsidRPr="0079221B">
        <w:rPr>
          <w:rFonts w:ascii="Times New Roman" w:hAnsi="Times New Roman"/>
        </w:rPr>
        <w:t xml:space="preserve"> </w:t>
      </w:r>
      <w:r w:rsidR="001C5CCF">
        <w:rPr>
          <w:rFonts w:ascii="Times New Roman" w:hAnsi="Times New Roman"/>
        </w:rPr>
        <w:t>_____________________________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5CCF">
        <w:rPr>
          <w:rFonts w:ascii="Times New Roman" w:hAnsi="Times New Roman"/>
          <w:sz w:val="8"/>
        </w:rPr>
        <w:t xml:space="preserve">          </w:t>
      </w:r>
      <w:r w:rsidRPr="0079221B">
        <w:rPr>
          <w:rFonts w:ascii="Times New Roman" w:hAnsi="Times New Roman"/>
          <w:sz w:val="8"/>
        </w:rPr>
        <w:t xml:space="preserve">    </w:t>
      </w:r>
      <w:r w:rsidRPr="0079221B">
        <w:rPr>
          <w:rFonts w:ascii="Times New Roman" w:hAnsi="Times New Roman"/>
          <w:sz w:val="16"/>
        </w:rPr>
        <w:t>(подпись родителей (законных представителей)</w:t>
      </w:r>
      <w:r w:rsidRPr="0079221B">
        <w:rPr>
          <w:rFonts w:ascii="Times New Roman" w:hAnsi="Times New Roman"/>
        </w:rPr>
        <w:t xml:space="preserve">  </w:t>
      </w:r>
    </w:p>
    <w:p w:rsidR="0079221B" w:rsidRPr="0079221B" w:rsidRDefault="00CE60A1" w:rsidP="00CE60A1">
      <w:pPr>
        <w:spacing w:after="0" w:line="240" w:lineRule="auto"/>
        <w:ind w:right="-1"/>
        <w:contextualSpacing/>
        <w:rPr>
          <w:rFonts w:ascii="Times New Roman" w:hAnsi="Times New Roman"/>
          <w:sz w:val="6"/>
        </w:rPr>
      </w:pPr>
      <w:r w:rsidRPr="00CE60A1">
        <w:rPr>
          <w:rFonts w:ascii="Times New Roman" w:hAnsi="Times New Roman"/>
        </w:rPr>
        <w:t xml:space="preserve">Ознакомлен с Уставом Чеховской ДШИ,  Положением об оказании платных образовательных услуг МБУДО «Чеховская детская школа искусств», с прейскурантом, утверждённым Приказом директора МБУДО «Чеховская детская школа искусств» № </w:t>
      </w:r>
      <w:r w:rsidR="00BC7D0C">
        <w:rPr>
          <w:rFonts w:ascii="Times New Roman" w:hAnsi="Times New Roman"/>
        </w:rPr>
        <w:t>158</w:t>
      </w:r>
      <w:r w:rsidRPr="00CE60A1">
        <w:rPr>
          <w:rFonts w:ascii="Times New Roman" w:hAnsi="Times New Roman"/>
        </w:rPr>
        <w:t xml:space="preserve"> (о.д.) от </w:t>
      </w:r>
      <w:r w:rsidR="00BC7D0C">
        <w:rPr>
          <w:rFonts w:ascii="Times New Roman" w:hAnsi="Times New Roman"/>
        </w:rPr>
        <w:t>30</w:t>
      </w:r>
      <w:r w:rsidRPr="00CE60A1">
        <w:rPr>
          <w:rFonts w:ascii="Times New Roman" w:hAnsi="Times New Roman"/>
        </w:rPr>
        <w:t>.</w:t>
      </w:r>
      <w:r w:rsidR="00BC7D0C">
        <w:rPr>
          <w:rFonts w:ascii="Times New Roman" w:hAnsi="Times New Roman"/>
        </w:rPr>
        <w:t>08</w:t>
      </w:r>
      <w:bookmarkStart w:id="0" w:name="_GoBack"/>
      <w:bookmarkEnd w:id="0"/>
      <w:r w:rsidRPr="00CE60A1">
        <w:rPr>
          <w:rFonts w:ascii="Times New Roman" w:hAnsi="Times New Roman"/>
        </w:rPr>
        <w:t>.2024 г., Лицензией на осуществление образовательной деятельности, правилами внутреннего распорядка для учащихся, локальными нормативными актами Школы, образовательными программами, Правилами подачи апелляции при прием</w:t>
      </w:r>
      <w:r>
        <w:rPr>
          <w:rFonts w:ascii="Times New Roman" w:hAnsi="Times New Roman"/>
        </w:rPr>
        <w:t>е по результатам отбора детей.</w:t>
      </w:r>
      <w:r w:rsidR="0079221B" w:rsidRPr="00792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 w:rsidR="0079221B" w:rsidRPr="0079221B">
        <w:rPr>
          <w:rFonts w:ascii="Times New Roman" w:hAnsi="Times New Roman"/>
        </w:rPr>
        <w:t>______________________________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jc w:val="right"/>
        <w:rPr>
          <w:rFonts w:ascii="Times New Roman" w:hAnsi="Times New Roman"/>
        </w:rPr>
      </w:pPr>
      <w:r w:rsidRPr="0079221B">
        <w:rPr>
          <w:rFonts w:ascii="Times New Roman" w:hAnsi="Times New Roman"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79221B">
        <w:rPr>
          <w:rFonts w:ascii="Times New Roman" w:hAnsi="Times New Roman"/>
          <w:sz w:val="16"/>
        </w:rPr>
        <w:t>(подпись родителей (законных представителей)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  <w:b/>
        </w:rPr>
      </w:pPr>
      <w:r w:rsidRPr="0079221B">
        <w:rPr>
          <w:rFonts w:ascii="Times New Roman" w:hAnsi="Times New Roman"/>
          <w:b/>
        </w:rPr>
        <w:t>К заявлению прилагаются:</w:t>
      </w:r>
    </w:p>
    <w:p w:rsidR="0079221B" w:rsidRPr="0079221B" w:rsidRDefault="0079221B" w:rsidP="0079221B">
      <w:pPr>
        <w:numPr>
          <w:ilvl w:val="0"/>
          <w:numId w:val="32"/>
        </w:num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копия свидетельства о рождении ребенка;</w:t>
      </w:r>
    </w:p>
    <w:p w:rsidR="0079221B" w:rsidRPr="0079221B" w:rsidRDefault="0079221B" w:rsidP="0079221B">
      <w:pPr>
        <w:numPr>
          <w:ilvl w:val="0"/>
          <w:numId w:val="32"/>
        </w:num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копия СНИЛС ребёнка;</w:t>
      </w:r>
    </w:p>
    <w:p w:rsidR="0079221B" w:rsidRPr="0079221B" w:rsidRDefault="0079221B" w:rsidP="0079221B">
      <w:pPr>
        <w:numPr>
          <w:ilvl w:val="0"/>
          <w:numId w:val="32"/>
        </w:num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копия документа, удостоверяющего личность подающего заявление родителя (законного представителя) ребенка;</w:t>
      </w:r>
    </w:p>
    <w:p w:rsidR="0079221B" w:rsidRPr="0079221B" w:rsidRDefault="0079221B" w:rsidP="0079221B">
      <w:pPr>
        <w:numPr>
          <w:ilvl w:val="0"/>
          <w:numId w:val="32"/>
        </w:num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медицинский документ, подтверждающий отсутствие медицинских противопоказаний для занятий в Учреждении;</w:t>
      </w:r>
    </w:p>
    <w:p w:rsidR="0079221B" w:rsidRPr="0079221B" w:rsidRDefault="0079221B" w:rsidP="0079221B">
      <w:pPr>
        <w:numPr>
          <w:ilvl w:val="0"/>
          <w:numId w:val="32"/>
        </w:numPr>
        <w:spacing w:after="0" w:line="240" w:lineRule="auto"/>
        <w:ind w:right="-1"/>
        <w:contextualSpacing/>
        <w:rPr>
          <w:rFonts w:ascii="Times New Roman" w:hAnsi="Times New Roman"/>
        </w:rPr>
      </w:pPr>
      <w:r w:rsidRPr="0079221B">
        <w:rPr>
          <w:rFonts w:ascii="Times New Roman" w:hAnsi="Times New Roman"/>
        </w:rPr>
        <w:t>фотография ребенка – 1 шт., размер 3х4 см.</w:t>
      </w: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</w:rPr>
      </w:pPr>
    </w:p>
    <w:p w:rsidR="0079221B" w:rsidRPr="0079221B" w:rsidRDefault="0079221B" w:rsidP="0079221B">
      <w:pPr>
        <w:spacing w:after="0" w:line="240" w:lineRule="auto"/>
        <w:ind w:right="-1"/>
        <w:contextualSpacing/>
        <w:rPr>
          <w:rFonts w:ascii="Times New Roman" w:hAnsi="Times New Roman"/>
          <w:sz w:val="6"/>
        </w:rPr>
      </w:pPr>
      <w:r w:rsidRPr="0079221B">
        <w:rPr>
          <w:rFonts w:ascii="Times New Roman" w:hAnsi="Times New Roman"/>
          <w:sz w:val="24"/>
        </w:rPr>
        <w:t xml:space="preserve">«____» ________________ 20____ г. </w:t>
      </w:r>
      <w:r w:rsidRPr="0079221B">
        <w:rPr>
          <w:rFonts w:ascii="Times New Roman" w:hAnsi="Times New Roman"/>
          <w:sz w:val="24"/>
        </w:rPr>
        <w:tab/>
      </w:r>
      <w:r w:rsidRPr="0079221B">
        <w:rPr>
          <w:rFonts w:ascii="Times New Roman" w:hAnsi="Times New Roman"/>
          <w:sz w:val="24"/>
        </w:rPr>
        <w:tab/>
      </w:r>
      <w:r w:rsidRPr="0079221B">
        <w:rPr>
          <w:rFonts w:ascii="Times New Roman" w:hAnsi="Times New Roman"/>
          <w:sz w:val="24"/>
        </w:rPr>
        <w:tab/>
      </w:r>
      <w:r w:rsidRPr="0079221B">
        <w:rPr>
          <w:rFonts w:ascii="Times New Roman" w:hAnsi="Times New Roman"/>
        </w:rPr>
        <w:t>_________________________________</w:t>
      </w:r>
    </w:p>
    <w:p w:rsidR="0079221B" w:rsidRPr="0079221B" w:rsidRDefault="0079221B" w:rsidP="0079221B">
      <w:pPr>
        <w:spacing w:after="0" w:line="240" w:lineRule="auto"/>
        <w:ind w:right="-1"/>
        <w:contextualSpacing/>
        <w:jc w:val="center"/>
        <w:rPr>
          <w:rFonts w:ascii="Times New Roman" w:hAnsi="Times New Roman"/>
        </w:rPr>
      </w:pPr>
      <w:r w:rsidRPr="0079221B">
        <w:rPr>
          <w:rFonts w:ascii="Times New Roman" w:hAnsi="Times New Roman"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221B">
        <w:rPr>
          <w:rFonts w:ascii="Times New Roman" w:hAnsi="Times New Roman"/>
          <w:sz w:val="16"/>
        </w:rPr>
        <w:t>(подпись родителей (законных представителей)</w:t>
      </w:r>
    </w:p>
    <w:p w:rsidR="0079221B" w:rsidRDefault="0079221B" w:rsidP="007922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79221B" w:rsidSect="001C5CCF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50" w:rsidRDefault="005C4A50" w:rsidP="002151E0">
      <w:pPr>
        <w:spacing w:after="0" w:line="240" w:lineRule="auto"/>
      </w:pPr>
      <w:r>
        <w:separator/>
      </w:r>
    </w:p>
  </w:endnote>
  <w:endnote w:type="continuationSeparator" w:id="0">
    <w:p w:rsidR="005C4A50" w:rsidRDefault="005C4A50" w:rsidP="0021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50" w:rsidRDefault="005C4A50" w:rsidP="002151E0">
      <w:pPr>
        <w:spacing w:after="0" w:line="240" w:lineRule="auto"/>
      </w:pPr>
      <w:r>
        <w:separator/>
      </w:r>
    </w:p>
  </w:footnote>
  <w:footnote w:type="continuationSeparator" w:id="0">
    <w:p w:rsidR="005C4A50" w:rsidRDefault="005C4A50" w:rsidP="0021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CDE"/>
    <w:multiLevelType w:val="hybridMultilevel"/>
    <w:tmpl w:val="287EDD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39C"/>
    <w:multiLevelType w:val="hybridMultilevel"/>
    <w:tmpl w:val="D38405D8"/>
    <w:lvl w:ilvl="0" w:tplc="651085A0">
      <w:start w:val="1"/>
      <w:numFmt w:val="decimal"/>
      <w:lvlText w:val="%1."/>
      <w:lvlJc w:val="left"/>
      <w:pPr>
        <w:ind w:left="3720" w:hanging="360"/>
      </w:pPr>
      <w:rPr>
        <w:rFonts w:hint="default"/>
        <w:w w:val="83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 w15:restartNumberingAfterBreak="0">
    <w:nsid w:val="0D2F7A12"/>
    <w:multiLevelType w:val="hybridMultilevel"/>
    <w:tmpl w:val="5ACE2154"/>
    <w:lvl w:ilvl="0" w:tplc="E382ABE8">
      <w:start w:val="7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109F6500"/>
    <w:multiLevelType w:val="hybridMultilevel"/>
    <w:tmpl w:val="E0141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76AF0"/>
    <w:multiLevelType w:val="hybridMultilevel"/>
    <w:tmpl w:val="E4CC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1CE"/>
    <w:multiLevelType w:val="hybridMultilevel"/>
    <w:tmpl w:val="09A6950E"/>
    <w:lvl w:ilvl="0" w:tplc="2EA2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124C"/>
    <w:multiLevelType w:val="hybridMultilevel"/>
    <w:tmpl w:val="52C24908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AA14A89"/>
    <w:multiLevelType w:val="hybridMultilevel"/>
    <w:tmpl w:val="9D26236E"/>
    <w:lvl w:ilvl="0" w:tplc="1C5EB3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E55"/>
    <w:multiLevelType w:val="hybridMultilevel"/>
    <w:tmpl w:val="C054041E"/>
    <w:lvl w:ilvl="0" w:tplc="ACEC544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C7024"/>
    <w:multiLevelType w:val="hybridMultilevel"/>
    <w:tmpl w:val="042C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6FD4"/>
    <w:multiLevelType w:val="multilevel"/>
    <w:tmpl w:val="00645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eastAsia="Calibri" w:hint="default"/>
        <w:b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  <w:color w:val="auto"/>
        <w:sz w:val="28"/>
      </w:rPr>
    </w:lvl>
  </w:abstractNum>
  <w:abstractNum w:abstractNumId="11" w15:restartNumberingAfterBreak="0">
    <w:nsid w:val="25474237"/>
    <w:multiLevelType w:val="hybridMultilevel"/>
    <w:tmpl w:val="CC1249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505825"/>
    <w:multiLevelType w:val="hybridMultilevel"/>
    <w:tmpl w:val="8DF2E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081EBB"/>
    <w:multiLevelType w:val="hybridMultilevel"/>
    <w:tmpl w:val="E4CC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BAC"/>
    <w:multiLevelType w:val="hybridMultilevel"/>
    <w:tmpl w:val="D44AC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DC381E"/>
    <w:multiLevelType w:val="multilevel"/>
    <w:tmpl w:val="2D80EE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03380A"/>
    <w:multiLevelType w:val="hybridMultilevel"/>
    <w:tmpl w:val="AD94BD1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4E595A"/>
    <w:multiLevelType w:val="hybridMultilevel"/>
    <w:tmpl w:val="C5AE42E6"/>
    <w:lvl w:ilvl="0" w:tplc="04190017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44AF1DE4"/>
    <w:multiLevelType w:val="multilevel"/>
    <w:tmpl w:val="B5CCD07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32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403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4392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752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  <w:sz w:val="26"/>
      </w:rPr>
    </w:lvl>
  </w:abstractNum>
  <w:abstractNum w:abstractNumId="19" w15:restartNumberingAfterBreak="0">
    <w:nsid w:val="44B7543B"/>
    <w:multiLevelType w:val="hybridMultilevel"/>
    <w:tmpl w:val="3D0A02A8"/>
    <w:lvl w:ilvl="0" w:tplc="5A528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7996"/>
    <w:multiLevelType w:val="hybridMultilevel"/>
    <w:tmpl w:val="9D26236E"/>
    <w:lvl w:ilvl="0" w:tplc="1C5EB3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94F3C"/>
    <w:multiLevelType w:val="multilevel"/>
    <w:tmpl w:val="59187E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 w15:restartNumberingAfterBreak="0">
    <w:nsid w:val="51642959"/>
    <w:multiLevelType w:val="hybridMultilevel"/>
    <w:tmpl w:val="F35C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F0210"/>
    <w:multiLevelType w:val="hybridMultilevel"/>
    <w:tmpl w:val="9BFCAE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FA5B36"/>
    <w:multiLevelType w:val="hybridMultilevel"/>
    <w:tmpl w:val="00FE5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2F0C98"/>
    <w:multiLevelType w:val="multilevel"/>
    <w:tmpl w:val="B5CCD07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32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403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4392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752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  <w:sz w:val="26"/>
      </w:rPr>
    </w:lvl>
  </w:abstractNum>
  <w:abstractNum w:abstractNumId="26" w15:restartNumberingAfterBreak="0">
    <w:nsid w:val="616E09E8"/>
    <w:multiLevelType w:val="hybridMultilevel"/>
    <w:tmpl w:val="5CAE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D7CAE"/>
    <w:multiLevelType w:val="hybridMultilevel"/>
    <w:tmpl w:val="E62A7CA0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62F65006"/>
    <w:multiLevelType w:val="hybridMultilevel"/>
    <w:tmpl w:val="648A5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C1D5B"/>
    <w:multiLevelType w:val="hybridMultilevel"/>
    <w:tmpl w:val="E9668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CE6A2C"/>
    <w:multiLevelType w:val="multilevel"/>
    <w:tmpl w:val="ADF62E7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auto"/>
      </w:rPr>
    </w:lvl>
  </w:abstractNum>
  <w:abstractNum w:abstractNumId="31" w15:restartNumberingAfterBreak="0">
    <w:nsid w:val="65E122ED"/>
    <w:multiLevelType w:val="hybridMultilevel"/>
    <w:tmpl w:val="4A4497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FB6A2E"/>
    <w:multiLevelType w:val="hybridMultilevel"/>
    <w:tmpl w:val="8C60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D0C38"/>
    <w:multiLevelType w:val="hybridMultilevel"/>
    <w:tmpl w:val="52EEE536"/>
    <w:lvl w:ilvl="0" w:tplc="ABAE9E3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392B65"/>
    <w:multiLevelType w:val="hybridMultilevel"/>
    <w:tmpl w:val="94A4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7665F0"/>
    <w:multiLevelType w:val="hybridMultilevel"/>
    <w:tmpl w:val="F55E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348E9"/>
    <w:multiLevelType w:val="hybridMultilevel"/>
    <w:tmpl w:val="D38405D8"/>
    <w:lvl w:ilvl="0" w:tplc="651085A0">
      <w:start w:val="1"/>
      <w:numFmt w:val="decimal"/>
      <w:lvlText w:val="%1."/>
      <w:lvlJc w:val="left"/>
      <w:pPr>
        <w:ind w:left="3720" w:hanging="360"/>
      </w:pPr>
      <w:rPr>
        <w:rFonts w:hint="default"/>
        <w:w w:val="83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7" w15:restartNumberingAfterBreak="0">
    <w:nsid w:val="70F23621"/>
    <w:multiLevelType w:val="multilevel"/>
    <w:tmpl w:val="009476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8" w15:restartNumberingAfterBreak="0">
    <w:nsid w:val="748A1320"/>
    <w:multiLevelType w:val="hybridMultilevel"/>
    <w:tmpl w:val="EDCA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13222"/>
    <w:multiLevelType w:val="hybridMultilevel"/>
    <w:tmpl w:val="EA4CF86A"/>
    <w:lvl w:ilvl="0" w:tplc="A7D2D17A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17"/>
  </w:num>
  <w:num w:numId="3">
    <w:abstractNumId w:val="14"/>
  </w:num>
  <w:num w:numId="4">
    <w:abstractNumId w:val="29"/>
  </w:num>
  <w:num w:numId="5">
    <w:abstractNumId w:val="26"/>
  </w:num>
  <w:num w:numId="6">
    <w:abstractNumId w:val="22"/>
  </w:num>
  <w:num w:numId="7">
    <w:abstractNumId w:val="38"/>
  </w:num>
  <w:num w:numId="8">
    <w:abstractNumId w:val="32"/>
  </w:num>
  <w:num w:numId="9">
    <w:abstractNumId w:val="5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</w:num>
  <w:num w:numId="14">
    <w:abstractNumId w:val="33"/>
  </w:num>
  <w:num w:numId="15">
    <w:abstractNumId w:val="36"/>
  </w:num>
  <w:num w:numId="16">
    <w:abstractNumId w:val="8"/>
  </w:num>
  <w:num w:numId="17">
    <w:abstractNumId w:val="25"/>
  </w:num>
  <w:num w:numId="18">
    <w:abstractNumId w:val="18"/>
  </w:num>
  <w:num w:numId="19">
    <w:abstractNumId w:val="39"/>
  </w:num>
  <w:num w:numId="20">
    <w:abstractNumId w:val="16"/>
  </w:num>
  <w:num w:numId="21">
    <w:abstractNumId w:val="28"/>
  </w:num>
  <w:num w:numId="22">
    <w:abstractNumId w:val="37"/>
  </w:num>
  <w:num w:numId="23">
    <w:abstractNumId w:val="9"/>
  </w:num>
  <w:num w:numId="24">
    <w:abstractNumId w:val="11"/>
  </w:num>
  <w:num w:numId="25">
    <w:abstractNumId w:val="30"/>
  </w:num>
  <w:num w:numId="26">
    <w:abstractNumId w:val="3"/>
  </w:num>
  <w:num w:numId="27">
    <w:abstractNumId w:val="12"/>
  </w:num>
  <w:num w:numId="28">
    <w:abstractNumId w:val="24"/>
  </w:num>
  <w:num w:numId="29">
    <w:abstractNumId w:val="23"/>
  </w:num>
  <w:num w:numId="30">
    <w:abstractNumId w:val="13"/>
  </w:num>
  <w:num w:numId="31">
    <w:abstractNumId w:val="34"/>
  </w:num>
  <w:num w:numId="32">
    <w:abstractNumId w:val="19"/>
  </w:num>
  <w:num w:numId="33">
    <w:abstractNumId w:val="0"/>
  </w:num>
  <w:num w:numId="34">
    <w:abstractNumId w:val="27"/>
  </w:num>
  <w:num w:numId="35">
    <w:abstractNumId w:val="31"/>
  </w:num>
  <w:num w:numId="36">
    <w:abstractNumId w:val="6"/>
  </w:num>
  <w:num w:numId="37">
    <w:abstractNumId w:val="7"/>
  </w:num>
  <w:num w:numId="38">
    <w:abstractNumId w:val="4"/>
  </w:num>
  <w:num w:numId="39">
    <w:abstractNumId w:val="1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462"/>
    <w:rsid w:val="0000242F"/>
    <w:rsid w:val="00002B45"/>
    <w:rsid w:val="00003338"/>
    <w:rsid w:val="000034C4"/>
    <w:rsid w:val="00004265"/>
    <w:rsid w:val="00004461"/>
    <w:rsid w:val="000044A6"/>
    <w:rsid w:val="00006F6D"/>
    <w:rsid w:val="000074FC"/>
    <w:rsid w:val="000103C0"/>
    <w:rsid w:val="000110AC"/>
    <w:rsid w:val="000113D4"/>
    <w:rsid w:val="00011CB6"/>
    <w:rsid w:val="0001326A"/>
    <w:rsid w:val="000139F7"/>
    <w:rsid w:val="00013C7F"/>
    <w:rsid w:val="000149F6"/>
    <w:rsid w:val="00015167"/>
    <w:rsid w:val="000152B4"/>
    <w:rsid w:val="00016330"/>
    <w:rsid w:val="000171E4"/>
    <w:rsid w:val="0001740D"/>
    <w:rsid w:val="00017743"/>
    <w:rsid w:val="0002099E"/>
    <w:rsid w:val="00021117"/>
    <w:rsid w:val="00022303"/>
    <w:rsid w:val="00022841"/>
    <w:rsid w:val="00024695"/>
    <w:rsid w:val="000246A2"/>
    <w:rsid w:val="000246C5"/>
    <w:rsid w:val="00024EED"/>
    <w:rsid w:val="00025C66"/>
    <w:rsid w:val="0002658E"/>
    <w:rsid w:val="000279CF"/>
    <w:rsid w:val="00030477"/>
    <w:rsid w:val="00030878"/>
    <w:rsid w:val="00030A7C"/>
    <w:rsid w:val="00031AE5"/>
    <w:rsid w:val="00032D89"/>
    <w:rsid w:val="000338E7"/>
    <w:rsid w:val="000350BE"/>
    <w:rsid w:val="0003530B"/>
    <w:rsid w:val="000355F3"/>
    <w:rsid w:val="00035DCF"/>
    <w:rsid w:val="00036325"/>
    <w:rsid w:val="000363DF"/>
    <w:rsid w:val="000373EE"/>
    <w:rsid w:val="00037D9A"/>
    <w:rsid w:val="00040409"/>
    <w:rsid w:val="00040C7B"/>
    <w:rsid w:val="00041452"/>
    <w:rsid w:val="00042CA8"/>
    <w:rsid w:val="0004361E"/>
    <w:rsid w:val="00043CDC"/>
    <w:rsid w:val="000442B5"/>
    <w:rsid w:val="0004523E"/>
    <w:rsid w:val="000455EC"/>
    <w:rsid w:val="00045D29"/>
    <w:rsid w:val="00045E13"/>
    <w:rsid w:val="0004618A"/>
    <w:rsid w:val="00046203"/>
    <w:rsid w:val="000462E2"/>
    <w:rsid w:val="000466A7"/>
    <w:rsid w:val="0004704E"/>
    <w:rsid w:val="00051767"/>
    <w:rsid w:val="00051F39"/>
    <w:rsid w:val="0005229F"/>
    <w:rsid w:val="00052945"/>
    <w:rsid w:val="00052F94"/>
    <w:rsid w:val="0005309D"/>
    <w:rsid w:val="000534C7"/>
    <w:rsid w:val="00055B30"/>
    <w:rsid w:val="000605FE"/>
    <w:rsid w:val="00060689"/>
    <w:rsid w:val="0006082D"/>
    <w:rsid w:val="00061DAE"/>
    <w:rsid w:val="00062048"/>
    <w:rsid w:val="00062D3F"/>
    <w:rsid w:val="00062FDB"/>
    <w:rsid w:val="00063A43"/>
    <w:rsid w:val="00064D69"/>
    <w:rsid w:val="0006593A"/>
    <w:rsid w:val="00066021"/>
    <w:rsid w:val="00066975"/>
    <w:rsid w:val="00066F8E"/>
    <w:rsid w:val="00071C20"/>
    <w:rsid w:val="00072370"/>
    <w:rsid w:val="0007323D"/>
    <w:rsid w:val="000734D8"/>
    <w:rsid w:val="000735F7"/>
    <w:rsid w:val="0007376F"/>
    <w:rsid w:val="00073974"/>
    <w:rsid w:val="00073D39"/>
    <w:rsid w:val="000749B7"/>
    <w:rsid w:val="00075026"/>
    <w:rsid w:val="00076772"/>
    <w:rsid w:val="000776F1"/>
    <w:rsid w:val="00080172"/>
    <w:rsid w:val="00080942"/>
    <w:rsid w:val="0008096B"/>
    <w:rsid w:val="000817C4"/>
    <w:rsid w:val="00081856"/>
    <w:rsid w:val="00081D5E"/>
    <w:rsid w:val="00081D69"/>
    <w:rsid w:val="00081EA1"/>
    <w:rsid w:val="00081FCE"/>
    <w:rsid w:val="0008358C"/>
    <w:rsid w:val="000837DA"/>
    <w:rsid w:val="000844CB"/>
    <w:rsid w:val="00085A17"/>
    <w:rsid w:val="000868DB"/>
    <w:rsid w:val="00087C02"/>
    <w:rsid w:val="000903D6"/>
    <w:rsid w:val="00090409"/>
    <w:rsid w:val="00091B4C"/>
    <w:rsid w:val="00091E3D"/>
    <w:rsid w:val="00092ABD"/>
    <w:rsid w:val="00094211"/>
    <w:rsid w:val="0009437B"/>
    <w:rsid w:val="00095CFD"/>
    <w:rsid w:val="0009622F"/>
    <w:rsid w:val="00096532"/>
    <w:rsid w:val="00096FF8"/>
    <w:rsid w:val="0009711C"/>
    <w:rsid w:val="00097ECB"/>
    <w:rsid w:val="00097F7C"/>
    <w:rsid w:val="00097F90"/>
    <w:rsid w:val="000A02BF"/>
    <w:rsid w:val="000A12BE"/>
    <w:rsid w:val="000A1ED7"/>
    <w:rsid w:val="000A2226"/>
    <w:rsid w:val="000A2BAE"/>
    <w:rsid w:val="000A37FB"/>
    <w:rsid w:val="000A380D"/>
    <w:rsid w:val="000A3DAE"/>
    <w:rsid w:val="000A3F3E"/>
    <w:rsid w:val="000A4955"/>
    <w:rsid w:val="000A4B00"/>
    <w:rsid w:val="000A7CFC"/>
    <w:rsid w:val="000B01A7"/>
    <w:rsid w:val="000B01CC"/>
    <w:rsid w:val="000B069D"/>
    <w:rsid w:val="000B07C1"/>
    <w:rsid w:val="000B0FC3"/>
    <w:rsid w:val="000B1F22"/>
    <w:rsid w:val="000B235D"/>
    <w:rsid w:val="000B3D16"/>
    <w:rsid w:val="000B41FB"/>
    <w:rsid w:val="000B443C"/>
    <w:rsid w:val="000B4C2A"/>
    <w:rsid w:val="000B552E"/>
    <w:rsid w:val="000B63A8"/>
    <w:rsid w:val="000B6F4C"/>
    <w:rsid w:val="000B730C"/>
    <w:rsid w:val="000B73DF"/>
    <w:rsid w:val="000C0F70"/>
    <w:rsid w:val="000C138E"/>
    <w:rsid w:val="000C2B64"/>
    <w:rsid w:val="000C3183"/>
    <w:rsid w:val="000C3450"/>
    <w:rsid w:val="000C3708"/>
    <w:rsid w:val="000C4841"/>
    <w:rsid w:val="000C4CAB"/>
    <w:rsid w:val="000C583E"/>
    <w:rsid w:val="000C7F72"/>
    <w:rsid w:val="000D043C"/>
    <w:rsid w:val="000D0CC8"/>
    <w:rsid w:val="000D0FC3"/>
    <w:rsid w:val="000D117E"/>
    <w:rsid w:val="000D11B9"/>
    <w:rsid w:val="000D1CDD"/>
    <w:rsid w:val="000D22A8"/>
    <w:rsid w:val="000D333A"/>
    <w:rsid w:val="000D335C"/>
    <w:rsid w:val="000D37F5"/>
    <w:rsid w:val="000D46AF"/>
    <w:rsid w:val="000D52CF"/>
    <w:rsid w:val="000D6715"/>
    <w:rsid w:val="000D747F"/>
    <w:rsid w:val="000D7A7F"/>
    <w:rsid w:val="000E087C"/>
    <w:rsid w:val="000E0C30"/>
    <w:rsid w:val="000E0E85"/>
    <w:rsid w:val="000E37F1"/>
    <w:rsid w:val="000E3FDE"/>
    <w:rsid w:val="000E4331"/>
    <w:rsid w:val="000E6AB3"/>
    <w:rsid w:val="000F0F15"/>
    <w:rsid w:val="000F0F25"/>
    <w:rsid w:val="000F1456"/>
    <w:rsid w:val="000F24CA"/>
    <w:rsid w:val="000F2D77"/>
    <w:rsid w:val="000F30B2"/>
    <w:rsid w:val="000F38FC"/>
    <w:rsid w:val="000F3E45"/>
    <w:rsid w:val="000F4762"/>
    <w:rsid w:val="000F4C09"/>
    <w:rsid w:val="000F5BB2"/>
    <w:rsid w:val="000F74E4"/>
    <w:rsid w:val="000F7791"/>
    <w:rsid w:val="000F7B27"/>
    <w:rsid w:val="00101732"/>
    <w:rsid w:val="00102007"/>
    <w:rsid w:val="001020C4"/>
    <w:rsid w:val="00102197"/>
    <w:rsid w:val="00102A65"/>
    <w:rsid w:val="00102F91"/>
    <w:rsid w:val="001046C1"/>
    <w:rsid w:val="0010520C"/>
    <w:rsid w:val="00105868"/>
    <w:rsid w:val="00105D95"/>
    <w:rsid w:val="00106837"/>
    <w:rsid w:val="00106C03"/>
    <w:rsid w:val="001074CD"/>
    <w:rsid w:val="001078B1"/>
    <w:rsid w:val="001101EE"/>
    <w:rsid w:val="0011028B"/>
    <w:rsid w:val="00110512"/>
    <w:rsid w:val="00111206"/>
    <w:rsid w:val="00111664"/>
    <w:rsid w:val="0011187A"/>
    <w:rsid w:val="001122B3"/>
    <w:rsid w:val="00112641"/>
    <w:rsid w:val="0011369C"/>
    <w:rsid w:val="001142C7"/>
    <w:rsid w:val="00116287"/>
    <w:rsid w:val="00117709"/>
    <w:rsid w:val="00117A74"/>
    <w:rsid w:val="001200CC"/>
    <w:rsid w:val="001219C9"/>
    <w:rsid w:val="00122ADF"/>
    <w:rsid w:val="00122D90"/>
    <w:rsid w:val="00123CD9"/>
    <w:rsid w:val="00124443"/>
    <w:rsid w:val="001250B5"/>
    <w:rsid w:val="0012533B"/>
    <w:rsid w:val="001265C6"/>
    <w:rsid w:val="00127C19"/>
    <w:rsid w:val="00127C66"/>
    <w:rsid w:val="00127CA0"/>
    <w:rsid w:val="00130708"/>
    <w:rsid w:val="0013169D"/>
    <w:rsid w:val="00131A69"/>
    <w:rsid w:val="00131B1A"/>
    <w:rsid w:val="001324F0"/>
    <w:rsid w:val="00133035"/>
    <w:rsid w:val="0013315B"/>
    <w:rsid w:val="00133742"/>
    <w:rsid w:val="00133EF1"/>
    <w:rsid w:val="001341EE"/>
    <w:rsid w:val="00134A7C"/>
    <w:rsid w:val="00134CE4"/>
    <w:rsid w:val="00135191"/>
    <w:rsid w:val="00135927"/>
    <w:rsid w:val="00135AD7"/>
    <w:rsid w:val="00136ED2"/>
    <w:rsid w:val="0013747A"/>
    <w:rsid w:val="00137893"/>
    <w:rsid w:val="00137D20"/>
    <w:rsid w:val="00137FBE"/>
    <w:rsid w:val="00140ACC"/>
    <w:rsid w:val="001435AC"/>
    <w:rsid w:val="00143FFD"/>
    <w:rsid w:val="00144533"/>
    <w:rsid w:val="00144EB0"/>
    <w:rsid w:val="00145F66"/>
    <w:rsid w:val="001471FA"/>
    <w:rsid w:val="00151527"/>
    <w:rsid w:val="0015245A"/>
    <w:rsid w:val="00152EE4"/>
    <w:rsid w:val="00153070"/>
    <w:rsid w:val="00153194"/>
    <w:rsid w:val="001549AA"/>
    <w:rsid w:val="00154F0D"/>
    <w:rsid w:val="001554D9"/>
    <w:rsid w:val="00155929"/>
    <w:rsid w:val="00156917"/>
    <w:rsid w:val="00156EDF"/>
    <w:rsid w:val="00157F71"/>
    <w:rsid w:val="00160C9E"/>
    <w:rsid w:val="001626C2"/>
    <w:rsid w:val="00162CE3"/>
    <w:rsid w:val="00163194"/>
    <w:rsid w:val="00163404"/>
    <w:rsid w:val="001634B4"/>
    <w:rsid w:val="001642E0"/>
    <w:rsid w:val="001645D8"/>
    <w:rsid w:val="001651CC"/>
    <w:rsid w:val="00165224"/>
    <w:rsid w:val="00165BF0"/>
    <w:rsid w:val="001661BB"/>
    <w:rsid w:val="00166F05"/>
    <w:rsid w:val="0016776E"/>
    <w:rsid w:val="00170775"/>
    <w:rsid w:val="0017186E"/>
    <w:rsid w:val="00171FA0"/>
    <w:rsid w:val="00171FFA"/>
    <w:rsid w:val="0017222A"/>
    <w:rsid w:val="0017289F"/>
    <w:rsid w:val="00173CB9"/>
    <w:rsid w:val="001741C3"/>
    <w:rsid w:val="0017437C"/>
    <w:rsid w:val="001746D2"/>
    <w:rsid w:val="00175CF8"/>
    <w:rsid w:val="001771FC"/>
    <w:rsid w:val="001803C6"/>
    <w:rsid w:val="00180B97"/>
    <w:rsid w:val="00181A5D"/>
    <w:rsid w:val="00181EC0"/>
    <w:rsid w:val="00182DC1"/>
    <w:rsid w:val="00183E97"/>
    <w:rsid w:val="001843A7"/>
    <w:rsid w:val="001845F1"/>
    <w:rsid w:val="0018472B"/>
    <w:rsid w:val="00184BB3"/>
    <w:rsid w:val="001852AB"/>
    <w:rsid w:val="00185D0A"/>
    <w:rsid w:val="00186EAF"/>
    <w:rsid w:val="00190106"/>
    <w:rsid w:val="00191EFF"/>
    <w:rsid w:val="001924D7"/>
    <w:rsid w:val="001934FA"/>
    <w:rsid w:val="00194E9D"/>
    <w:rsid w:val="00195022"/>
    <w:rsid w:val="0019575C"/>
    <w:rsid w:val="00195F98"/>
    <w:rsid w:val="00196649"/>
    <w:rsid w:val="0019693A"/>
    <w:rsid w:val="001971B8"/>
    <w:rsid w:val="00197779"/>
    <w:rsid w:val="001A02A5"/>
    <w:rsid w:val="001A0E3A"/>
    <w:rsid w:val="001A10E1"/>
    <w:rsid w:val="001A11FB"/>
    <w:rsid w:val="001A15D3"/>
    <w:rsid w:val="001A1F88"/>
    <w:rsid w:val="001A2580"/>
    <w:rsid w:val="001A3E79"/>
    <w:rsid w:val="001A4897"/>
    <w:rsid w:val="001A4DBE"/>
    <w:rsid w:val="001A4DE7"/>
    <w:rsid w:val="001A50DD"/>
    <w:rsid w:val="001A5227"/>
    <w:rsid w:val="001A61BF"/>
    <w:rsid w:val="001A653B"/>
    <w:rsid w:val="001A678E"/>
    <w:rsid w:val="001A70C1"/>
    <w:rsid w:val="001A7D5C"/>
    <w:rsid w:val="001B239C"/>
    <w:rsid w:val="001B3B73"/>
    <w:rsid w:val="001B3B78"/>
    <w:rsid w:val="001B49B1"/>
    <w:rsid w:val="001B4D64"/>
    <w:rsid w:val="001B4F14"/>
    <w:rsid w:val="001B51CF"/>
    <w:rsid w:val="001B5AC8"/>
    <w:rsid w:val="001C09CB"/>
    <w:rsid w:val="001C399C"/>
    <w:rsid w:val="001C5796"/>
    <w:rsid w:val="001C5CCF"/>
    <w:rsid w:val="001C61DD"/>
    <w:rsid w:val="001C6AA3"/>
    <w:rsid w:val="001D109F"/>
    <w:rsid w:val="001D2846"/>
    <w:rsid w:val="001D3657"/>
    <w:rsid w:val="001D3B17"/>
    <w:rsid w:val="001D4575"/>
    <w:rsid w:val="001D4E4A"/>
    <w:rsid w:val="001D5712"/>
    <w:rsid w:val="001D575F"/>
    <w:rsid w:val="001D5824"/>
    <w:rsid w:val="001D5A95"/>
    <w:rsid w:val="001D5BAB"/>
    <w:rsid w:val="001D6216"/>
    <w:rsid w:val="001D65E4"/>
    <w:rsid w:val="001D6682"/>
    <w:rsid w:val="001D7C1F"/>
    <w:rsid w:val="001E0390"/>
    <w:rsid w:val="001E2398"/>
    <w:rsid w:val="001E2B15"/>
    <w:rsid w:val="001E2EAC"/>
    <w:rsid w:val="001E3169"/>
    <w:rsid w:val="001E3ADA"/>
    <w:rsid w:val="001E3FEF"/>
    <w:rsid w:val="001E5079"/>
    <w:rsid w:val="001E5295"/>
    <w:rsid w:val="001E52F0"/>
    <w:rsid w:val="001E648A"/>
    <w:rsid w:val="001E6A42"/>
    <w:rsid w:val="001E6BD7"/>
    <w:rsid w:val="001E78CD"/>
    <w:rsid w:val="001E7A3C"/>
    <w:rsid w:val="001F2460"/>
    <w:rsid w:val="001F2B15"/>
    <w:rsid w:val="001F360D"/>
    <w:rsid w:val="001F521B"/>
    <w:rsid w:val="001F558B"/>
    <w:rsid w:val="001F56FC"/>
    <w:rsid w:val="001F5CB4"/>
    <w:rsid w:val="001F5D6D"/>
    <w:rsid w:val="001F6776"/>
    <w:rsid w:val="001F79E0"/>
    <w:rsid w:val="002037D8"/>
    <w:rsid w:val="00203F46"/>
    <w:rsid w:val="00204183"/>
    <w:rsid w:val="00204211"/>
    <w:rsid w:val="00204553"/>
    <w:rsid w:val="00204629"/>
    <w:rsid w:val="0020468F"/>
    <w:rsid w:val="002055DF"/>
    <w:rsid w:val="002056A2"/>
    <w:rsid w:val="00205E6B"/>
    <w:rsid w:val="0020653E"/>
    <w:rsid w:val="00206706"/>
    <w:rsid w:val="00206E4C"/>
    <w:rsid w:val="002073C8"/>
    <w:rsid w:val="002074FE"/>
    <w:rsid w:val="00207EAB"/>
    <w:rsid w:val="002115DE"/>
    <w:rsid w:val="00213A06"/>
    <w:rsid w:val="00213E1A"/>
    <w:rsid w:val="00213F3F"/>
    <w:rsid w:val="00214085"/>
    <w:rsid w:val="00214633"/>
    <w:rsid w:val="002151E0"/>
    <w:rsid w:val="00215962"/>
    <w:rsid w:val="00215E39"/>
    <w:rsid w:val="00216413"/>
    <w:rsid w:val="00216431"/>
    <w:rsid w:val="0021675A"/>
    <w:rsid w:val="0021697F"/>
    <w:rsid w:val="00216FA6"/>
    <w:rsid w:val="002173E3"/>
    <w:rsid w:val="00217A3C"/>
    <w:rsid w:val="002208A4"/>
    <w:rsid w:val="002209E2"/>
    <w:rsid w:val="0022217A"/>
    <w:rsid w:val="002221D6"/>
    <w:rsid w:val="002228F2"/>
    <w:rsid w:val="00222E8B"/>
    <w:rsid w:val="00223843"/>
    <w:rsid w:val="00223DE8"/>
    <w:rsid w:val="00225A4F"/>
    <w:rsid w:val="002267F7"/>
    <w:rsid w:val="00230781"/>
    <w:rsid w:val="0023096A"/>
    <w:rsid w:val="00231161"/>
    <w:rsid w:val="00231322"/>
    <w:rsid w:val="002314D2"/>
    <w:rsid w:val="00231BB9"/>
    <w:rsid w:val="00233E34"/>
    <w:rsid w:val="00234143"/>
    <w:rsid w:val="00235DB2"/>
    <w:rsid w:val="00236044"/>
    <w:rsid w:val="00237854"/>
    <w:rsid w:val="0024017A"/>
    <w:rsid w:val="00243B21"/>
    <w:rsid w:val="00246823"/>
    <w:rsid w:val="00247751"/>
    <w:rsid w:val="00250B6C"/>
    <w:rsid w:val="00250E0C"/>
    <w:rsid w:val="00250FDC"/>
    <w:rsid w:val="002510F6"/>
    <w:rsid w:val="00251570"/>
    <w:rsid w:val="00251574"/>
    <w:rsid w:val="00251BA7"/>
    <w:rsid w:val="00251D9E"/>
    <w:rsid w:val="00251FF3"/>
    <w:rsid w:val="002532DC"/>
    <w:rsid w:val="00253A85"/>
    <w:rsid w:val="00255049"/>
    <w:rsid w:val="00255B6E"/>
    <w:rsid w:val="002560B5"/>
    <w:rsid w:val="0025638F"/>
    <w:rsid w:val="002575A6"/>
    <w:rsid w:val="0026009F"/>
    <w:rsid w:val="0026068E"/>
    <w:rsid w:val="002607B7"/>
    <w:rsid w:val="00260B0C"/>
    <w:rsid w:val="00260DA8"/>
    <w:rsid w:val="002620C4"/>
    <w:rsid w:val="00262F96"/>
    <w:rsid w:val="00263493"/>
    <w:rsid w:val="00264010"/>
    <w:rsid w:val="002646C3"/>
    <w:rsid w:val="002653F1"/>
    <w:rsid w:val="00266AFB"/>
    <w:rsid w:val="002670DD"/>
    <w:rsid w:val="00267779"/>
    <w:rsid w:val="00267821"/>
    <w:rsid w:val="00267E9E"/>
    <w:rsid w:val="002725D5"/>
    <w:rsid w:val="00273848"/>
    <w:rsid w:val="00273BAF"/>
    <w:rsid w:val="0027402A"/>
    <w:rsid w:val="0027558D"/>
    <w:rsid w:val="00277DBE"/>
    <w:rsid w:val="0028037A"/>
    <w:rsid w:val="00281B37"/>
    <w:rsid w:val="00281F10"/>
    <w:rsid w:val="002821DA"/>
    <w:rsid w:val="002825BD"/>
    <w:rsid w:val="002827BB"/>
    <w:rsid w:val="00282A61"/>
    <w:rsid w:val="00283004"/>
    <w:rsid w:val="0028309F"/>
    <w:rsid w:val="002832DF"/>
    <w:rsid w:val="00283554"/>
    <w:rsid w:val="00283753"/>
    <w:rsid w:val="00284061"/>
    <w:rsid w:val="00284EEB"/>
    <w:rsid w:val="002868B2"/>
    <w:rsid w:val="00287428"/>
    <w:rsid w:val="002919BF"/>
    <w:rsid w:val="00291B46"/>
    <w:rsid w:val="00291B4E"/>
    <w:rsid w:val="00291D84"/>
    <w:rsid w:val="0029223C"/>
    <w:rsid w:val="002927A9"/>
    <w:rsid w:val="002937B8"/>
    <w:rsid w:val="002946B4"/>
    <w:rsid w:val="0029511B"/>
    <w:rsid w:val="0029600A"/>
    <w:rsid w:val="00296100"/>
    <w:rsid w:val="0029617A"/>
    <w:rsid w:val="002A043B"/>
    <w:rsid w:val="002A0F52"/>
    <w:rsid w:val="002A1811"/>
    <w:rsid w:val="002A2241"/>
    <w:rsid w:val="002A328F"/>
    <w:rsid w:val="002A358A"/>
    <w:rsid w:val="002A391B"/>
    <w:rsid w:val="002A3A56"/>
    <w:rsid w:val="002A488C"/>
    <w:rsid w:val="002A4A2F"/>
    <w:rsid w:val="002A4F8D"/>
    <w:rsid w:val="002A5054"/>
    <w:rsid w:val="002A52FD"/>
    <w:rsid w:val="002A6368"/>
    <w:rsid w:val="002A679E"/>
    <w:rsid w:val="002A6A29"/>
    <w:rsid w:val="002A7E33"/>
    <w:rsid w:val="002B0454"/>
    <w:rsid w:val="002B0718"/>
    <w:rsid w:val="002B08C3"/>
    <w:rsid w:val="002B0D12"/>
    <w:rsid w:val="002B0E85"/>
    <w:rsid w:val="002B1BB0"/>
    <w:rsid w:val="002B22A6"/>
    <w:rsid w:val="002B2E27"/>
    <w:rsid w:val="002B4C83"/>
    <w:rsid w:val="002B5D5E"/>
    <w:rsid w:val="002B7676"/>
    <w:rsid w:val="002C1543"/>
    <w:rsid w:val="002C1684"/>
    <w:rsid w:val="002C23A4"/>
    <w:rsid w:val="002C25F7"/>
    <w:rsid w:val="002C3BB6"/>
    <w:rsid w:val="002C48E7"/>
    <w:rsid w:val="002C53AC"/>
    <w:rsid w:val="002C68E3"/>
    <w:rsid w:val="002C6B9F"/>
    <w:rsid w:val="002C6C07"/>
    <w:rsid w:val="002C6EB7"/>
    <w:rsid w:val="002C7EA5"/>
    <w:rsid w:val="002C7ECE"/>
    <w:rsid w:val="002C7EE8"/>
    <w:rsid w:val="002D0972"/>
    <w:rsid w:val="002D253E"/>
    <w:rsid w:val="002D2B54"/>
    <w:rsid w:val="002D3AB9"/>
    <w:rsid w:val="002D3C6F"/>
    <w:rsid w:val="002D4B30"/>
    <w:rsid w:val="002D5402"/>
    <w:rsid w:val="002D6D87"/>
    <w:rsid w:val="002E0565"/>
    <w:rsid w:val="002E0E7F"/>
    <w:rsid w:val="002E0FFD"/>
    <w:rsid w:val="002E148F"/>
    <w:rsid w:val="002E240C"/>
    <w:rsid w:val="002E2600"/>
    <w:rsid w:val="002E39D9"/>
    <w:rsid w:val="002E3B85"/>
    <w:rsid w:val="002E4A5F"/>
    <w:rsid w:val="002E4E2D"/>
    <w:rsid w:val="002E53C6"/>
    <w:rsid w:val="002E5862"/>
    <w:rsid w:val="002E58E9"/>
    <w:rsid w:val="002E64D6"/>
    <w:rsid w:val="002F0483"/>
    <w:rsid w:val="002F1E27"/>
    <w:rsid w:val="002F3331"/>
    <w:rsid w:val="002F443B"/>
    <w:rsid w:val="002F4A7F"/>
    <w:rsid w:val="002F4EAB"/>
    <w:rsid w:val="002F79E9"/>
    <w:rsid w:val="00300A84"/>
    <w:rsid w:val="00300D86"/>
    <w:rsid w:val="00301057"/>
    <w:rsid w:val="00301D01"/>
    <w:rsid w:val="00302A31"/>
    <w:rsid w:val="00302D4A"/>
    <w:rsid w:val="003035FC"/>
    <w:rsid w:val="00303AE1"/>
    <w:rsid w:val="00303BEC"/>
    <w:rsid w:val="00303E67"/>
    <w:rsid w:val="00303F1F"/>
    <w:rsid w:val="00305825"/>
    <w:rsid w:val="003076A2"/>
    <w:rsid w:val="0030782D"/>
    <w:rsid w:val="00307DC8"/>
    <w:rsid w:val="003106A2"/>
    <w:rsid w:val="00310918"/>
    <w:rsid w:val="00311843"/>
    <w:rsid w:val="00311928"/>
    <w:rsid w:val="00314537"/>
    <w:rsid w:val="003148FF"/>
    <w:rsid w:val="00314A90"/>
    <w:rsid w:val="003151F2"/>
    <w:rsid w:val="00315D8B"/>
    <w:rsid w:val="00315DA3"/>
    <w:rsid w:val="00315F62"/>
    <w:rsid w:val="0031603F"/>
    <w:rsid w:val="00316495"/>
    <w:rsid w:val="00317CDF"/>
    <w:rsid w:val="0032049D"/>
    <w:rsid w:val="00320526"/>
    <w:rsid w:val="00320635"/>
    <w:rsid w:val="003206CA"/>
    <w:rsid w:val="00320D91"/>
    <w:rsid w:val="00320D9E"/>
    <w:rsid w:val="00320FDA"/>
    <w:rsid w:val="00321281"/>
    <w:rsid w:val="00323055"/>
    <w:rsid w:val="0032310D"/>
    <w:rsid w:val="003231BE"/>
    <w:rsid w:val="00323D6B"/>
    <w:rsid w:val="00323DB3"/>
    <w:rsid w:val="00323DFB"/>
    <w:rsid w:val="00323E53"/>
    <w:rsid w:val="003260BF"/>
    <w:rsid w:val="00326FF4"/>
    <w:rsid w:val="0032733D"/>
    <w:rsid w:val="00327790"/>
    <w:rsid w:val="003304A8"/>
    <w:rsid w:val="003306D9"/>
    <w:rsid w:val="003308AF"/>
    <w:rsid w:val="00332B77"/>
    <w:rsid w:val="0033356F"/>
    <w:rsid w:val="0033402F"/>
    <w:rsid w:val="00335215"/>
    <w:rsid w:val="0033530B"/>
    <w:rsid w:val="00336B52"/>
    <w:rsid w:val="00337082"/>
    <w:rsid w:val="00340F5E"/>
    <w:rsid w:val="00342A67"/>
    <w:rsid w:val="003430A6"/>
    <w:rsid w:val="00343E26"/>
    <w:rsid w:val="00345B40"/>
    <w:rsid w:val="00346203"/>
    <w:rsid w:val="0034665B"/>
    <w:rsid w:val="0034768F"/>
    <w:rsid w:val="003476EC"/>
    <w:rsid w:val="003479C9"/>
    <w:rsid w:val="00350B1F"/>
    <w:rsid w:val="0035133A"/>
    <w:rsid w:val="003518FE"/>
    <w:rsid w:val="003525D2"/>
    <w:rsid w:val="003533A3"/>
    <w:rsid w:val="00353DA6"/>
    <w:rsid w:val="00354C2D"/>
    <w:rsid w:val="0035573B"/>
    <w:rsid w:val="00355FE9"/>
    <w:rsid w:val="003569D9"/>
    <w:rsid w:val="00356E46"/>
    <w:rsid w:val="00357CEC"/>
    <w:rsid w:val="00360CF6"/>
    <w:rsid w:val="00361700"/>
    <w:rsid w:val="00362B01"/>
    <w:rsid w:val="00363032"/>
    <w:rsid w:val="00363E33"/>
    <w:rsid w:val="00364FFD"/>
    <w:rsid w:val="00366703"/>
    <w:rsid w:val="00366B29"/>
    <w:rsid w:val="0036743A"/>
    <w:rsid w:val="00370E1E"/>
    <w:rsid w:val="00371EE7"/>
    <w:rsid w:val="00372595"/>
    <w:rsid w:val="00372B73"/>
    <w:rsid w:val="0037352B"/>
    <w:rsid w:val="00374F40"/>
    <w:rsid w:val="003757F6"/>
    <w:rsid w:val="00376668"/>
    <w:rsid w:val="00376839"/>
    <w:rsid w:val="00376842"/>
    <w:rsid w:val="00376D40"/>
    <w:rsid w:val="00377848"/>
    <w:rsid w:val="00380F6C"/>
    <w:rsid w:val="003813D2"/>
    <w:rsid w:val="00381998"/>
    <w:rsid w:val="003820E3"/>
    <w:rsid w:val="0038261F"/>
    <w:rsid w:val="003843B7"/>
    <w:rsid w:val="00384446"/>
    <w:rsid w:val="00384F18"/>
    <w:rsid w:val="003852D2"/>
    <w:rsid w:val="00385460"/>
    <w:rsid w:val="00385804"/>
    <w:rsid w:val="00387FEC"/>
    <w:rsid w:val="00391C11"/>
    <w:rsid w:val="00391DD4"/>
    <w:rsid w:val="00391E1D"/>
    <w:rsid w:val="00394F40"/>
    <w:rsid w:val="00396091"/>
    <w:rsid w:val="0039682B"/>
    <w:rsid w:val="00397093"/>
    <w:rsid w:val="003976D4"/>
    <w:rsid w:val="003977DC"/>
    <w:rsid w:val="003A0D78"/>
    <w:rsid w:val="003A1CE4"/>
    <w:rsid w:val="003A2CB7"/>
    <w:rsid w:val="003A2F1C"/>
    <w:rsid w:val="003A3802"/>
    <w:rsid w:val="003A4DCC"/>
    <w:rsid w:val="003A5207"/>
    <w:rsid w:val="003A5524"/>
    <w:rsid w:val="003A64CD"/>
    <w:rsid w:val="003A6BA7"/>
    <w:rsid w:val="003A7713"/>
    <w:rsid w:val="003A772F"/>
    <w:rsid w:val="003B0680"/>
    <w:rsid w:val="003B0B8D"/>
    <w:rsid w:val="003B1452"/>
    <w:rsid w:val="003B1919"/>
    <w:rsid w:val="003B2072"/>
    <w:rsid w:val="003B43D4"/>
    <w:rsid w:val="003B474E"/>
    <w:rsid w:val="003B4BCB"/>
    <w:rsid w:val="003B55F5"/>
    <w:rsid w:val="003B6395"/>
    <w:rsid w:val="003B688D"/>
    <w:rsid w:val="003B7744"/>
    <w:rsid w:val="003C1157"/>
    <w:rsid w:val="003C1E5E"/>
    <w:rsid w:val="003C52D7"/>
    <w:rsid w:val="003C5D8B"/>
    <w:rsid w:val="003C5F29"/>
    <w:rsid w:val="003C758C"/>
    <w:rsid w:val="003D0140"/>
    <w:rsid w:val="003D0B71"/>
    <w:rsid w:val="003D13BD"/>
    <w:rsid w:val="003D1483"/>
    <w:rsid w:val="003D257E"/>
    <w:rsid w:val="003D2610"/>
    <w:rsid w:val="003D2741"/>
    <w:rsid w:val="003D2926"/>
    <w:rsid w:val="003D2AAE"/>
    <w:rsid w:val="003D2CB4"/>
    <w:rsid w:val="003D532E"/>
    <w:rsid w:val="003D6368"/>
    <w:rsid w:val="003D65FA"/>
    <w:rsid w:val="003D6FCB"/>
    <w:rsid w:val="003D7A9A"/>
    <w:rsid w:val="003D7C3F"/>
    <w:rsid w:val="003E0F98"/>
    <w:rsid w:val="003E20EB"/>
    <w:rsid w:val="003E25F6"/>
    <w:rsid w:val="003E28A4"/>
    <w:rsid w:val="003E3774"/>
    <w:rsid w:val="003E5D6B"/>
    <w:rsid w:val="003E5EF3"/>
    <w:rsid w:val="003E64E4"/>
    <w:rsid w:val="003E6F26"/>
    <w:rsid w:val="003E7D41"/>
    <w:rsid w:val="003E7F9B"/>
    <w:rsid w:val="003F0095"/>
    <w:rsid w:val="003F072C"/>
    <w:rsid w:val="003F2655"/>
    <w:rsid w:val="003F2850"/>
    <w:rsid w:val="003F390C"/>
    <w:rsid w:val="003F3C55"/>
    <w:rsid w:val="003F5697"/>
    <w:rsid w:val="003F6DE9"/>
    <w:rsid w:val="003F7654"/>
    <w:rsid w:val="0040160B"/>
    <w:rsid w:val="00401998"/>
    <w:rsid w:val="00402134"/>
    <w:rsid w:val="00402637"/>
    <w:rsid w:val="00402DC7"/>
    <w:rsid w:val="00403231"/>
    <w:rsid w:val="00403854"/>
    <w:rsid w:val="00403AFF"/>
    <w:rsid w:val="004065EE"/>
    <w:rsid w:val="00406BA8"/>
    <w:rsid w:val="00406C58"/>
    <w:rsid w:val="0040700D"/>
    <w:rsid w:val="00407B9B"/>
    <w:rsid w:val="00410082"/>
    <w:rsid w:val="00410CEA"/>
    <w:rsid w:val="00412C71"/>
    <w:rsid w:val="0041320F"/>
    <w:rsid w:val="004133F6"/>
    <w:rsid w:val="0041341D"/>
    <w:rsid w:val="00413DDC"/>
    <w:rsid w:val="0041410D"/>
    <w:rsid w:val="00414903"/>
    <w:rsid w:val="004153C8"/>
    <w:rsid w:val="0041660D"/>
    <w:rsid w:val="00416823"/>
    <w:rsid w:val="0042096B"/>
    <w:rsid w:val="00420E2A"/>
    <w:rsid w:val="004216A6"/>
    <w:rsid w:val="00422209"/>
    <w:rsid w:val="00423569"/>
    <w:rsid w:val="00424750"/>
    <w:rsid w:val="00424778"/>
    <w:rsid w:val="004248BA"/>
    <w:rsid w:val="004261EF"/>
    <w:rsid w:val="00427AA9"/>
    <w:rsid w:val="0043053B"/>
    <w:rsid w:val="004309AA"/>
    <w:rsid w:val="00430E3C"/>
    <w:rsid w:val="0043108C"/>
    <w:rsid w:val="0043256D"/>
    <w:rsid w:val="0043498A"/>
    <w:rsid w:val="00435AB8"/>
    <w:rsid w:val="00435BFF"/>
    <w:rsid w:val="004369DA"/>
    <w:rsid w:val="0044053B"/>
    <w:rsid w:val="00441321"/>
    <w:rsid w:val="00441404"/>
    <w:rsid w:val="004416FE"/>
    <w:rsid w:val="004422B9"/>
    <w:rsid w:val="00444426"/>
    <w:rsid w:val="00444EE0"/>
    <w:rsid w:val="0044537E"/>
    <w:rsid w:val="0044553A"/>
    <w:rsid w:val="00446214"/>
    <w:rsid w:val="004464EA"/>
    <w:rsid w:val="00446CD4"/>
    <w:rsid w:val="00450C16"/>
    <w:rsid w:val="004512B8"/>
    <w:rsid w:val="0045316C"/>
    <w:rsid w:val="00454607"/>
    <w:rsid w:val="004611FC"/>
    <w:rsid w:val="004620DB"/>
    <w:rsid w:val="00462B8C"/>
    <w:rsid w:val="0046362F"/>
    <w:rsid w:val="004636FF"/>
    <w:rsid w:val="00464D17"/>
    <w:rsid w:val="00465651"/>
    <w:rsid w:val="00465D25"/>
    <w:rsid w:val="00466142"/>
    <w:rsid w:val="004670E9"/>
    <w:rsid w:val="00470325"/>
    <w:rsid w:val="00470B4B"/>
    <w:rsid w:val="00471ED3"/>
    <w:rsid w:val="00472BB5"/>
    <w:rsid w:val="00474E90"/>
    <w:rsid w:val="004776AA"/>
    <w:rsid w:val="00477946"/>
    <w:rsid w:val="00477A91"/>
    <w:rsid w:val="0048029D"/>
    <w:rsid w:val="00480C7B"/>
    <w:rsid w:val="00481F7D"/>
    <w:rsid w:val="00482274"/>
    <w:rsid w:val="00482964"/>
    <w:rsid w:val="00482D94"/>
    <w:rsid w:val="0048303C"/>
    <w:rsid w:val="00483C8F"/>
    <w:rsid w:val="00484FAC"/>
    <w:rsid w:val="00486E94"/>
    <w:rsid w:val="00491BCF"/>
    <w:rsid w:val="00491D23"/>
    <w:rsid w:val="00492242"/>
    <w:rsid w:val="004923CB"/>
    <w:rsid w:val="00492DF7"/>
    <w:rsid w:val="00493083"/>
    <w:rsid w:val="00493C45"/>
    <w:rsid w:val="00494131"/>
    <w:rsid w:val="00494A03"/>
    <w:rsid w:val="00494B65"/>
    <w:rsid w:val="0049508F"/>
    <w:rsid w:val="004951F6"/>
    <w:rsid w:val="00495366"/>
    <w:rsid w:val="004968D2"/>
    <w:rsid w:val="00496D3F"/>
    <w:rsid w:val="00496E65"/>
    <w:rsid w:val="00497BC8"/>
    <w:rsid w:val="00497F13"/>
    <w:rsid w:val="004A0B5A"/>
    <w:rsid w:val="004A13A9"/>
    <w:rsid w:val="004A2727"/>
    <w:rsid w:val="004A2F26"/>
    <w:rsid w:val="004A3297"/>
    <w:rsid w:val="004A3FF5"/>
    <w:rsid w:val="004A4698"/>
    <w:rsid w:val="004A48FB"/>
    <w:rsid w:val="004A5881"/>
    <w:rsid w:val="004A7B4D"/>
    <w:rsid w:val="004B0B1F"/>
    <w:rsid w:val="004B1C24"/>
    <w:rsid w:val="004B20D6"/>
    <w:rsid w:val="004B2A42"/>
    <w:rsid w:val="004B2B90"/>
    <w:rsid w:val="004B3D02"/>
    <w:rsid w:val="004B4048"/>
    <w:rsid w:val="004B4880"/>
    <w:rsid w:val="004B4F53"/>
    <w:rsid w:val="004B71FB"/>
    <w:rsid w:val="004B73E8"/>
    <w:rsid w:val="004B79FF"/>
    <w:rsid w:val="004B7F92"/>
    <w:rsid w:val="004C04DA"/>
    <w:rsid w:val="004C0639"/>
    <w:rsid w:val="004C193D"/>
    <w:rsid w:val="004C2591"/>
    <w:rsid w:val="004C2913"/>
    <w:rsid w:val="004C2D2E"/>
    <w:rsid w:val="004C3AE2"/>
    <w:rsid w:val="004C3CCC"/>
    <w:rsid w:val="004C42FC"/>
    <w:rsid w:val="004C4D6A"/>
    <w:rsid w:val="004C4F76"/>
    <w:rsid w:val="004C504B"/>
    <w:rsid w:val="004C5833"/>
    <w:rsid w:val="004D1424"/>
    <w:rsid w:val="004D1425"/>
    <w:rsid w:val="004D1E2B"/>
    <w:rsid w:val="004D2D58"/>
    <w:rsid w:val="004D2E14"/>
    <w:rsid w:val="004D2F8A"/>
    <w:rsid w:val="004D35ED"/>
    <w:rsid w:val="004D6324"/>
    <w:rsid w:val="004D74B7"/>
    <w:rsid w:val="004D7DAB"/>
    <w:rsid w:val="004D7EBB"/>
    <w:rsid w:val="004E0A5D"/>
    <w:rsid w:val="004E0A9E"/>
    <w:rsid w:val="004E0C37"/>
    <w:rsid w:val="004E100A"/>
    <w:rsid w:val="004E1C0B"/>
    <w:rsid w:val="004E2A27"/>
    <w:rsid w:val="004E2B3C"/>
    <w:rsid w:val="004E3337"/>
    <w:rsid w:val="004E34BD"/>
    <w:rsid w:val="004E3CD1"/>
    <w:rsid w:val="004E3DDC"/>
    <w:rsid w:val="004E57DD"/>
    <w:rsid w:val="004E607D"/>
    <w:rsid w:val="004E64ED"/>
    <w:rsid w:val="004F00D6"/>
    <w:rsid w:val="004F1390"/>
    <w:rsid w:val="004F2FD6"/>
    <w:rsid w:val="004F38E5"/>
    <w:rsid w:val="004F3B28"/>
    <w:rsid w:val="004F7360"/>
    <w:rsid w:val="00501674"/>
    <w:rsid w:val="0050232D"/>
    <w:rsid w:val="00502EAE"/>
    <w:rsid w:val="00503535"/>
    <w:rsid w:val="005042FD"/>
    <w:rsid w:val="00504699"/>
    <w:rsid w:val="005064CA"/>
    <w:rsid w:val="005064CE"/>
    <w:rsid w:val="00506EAC"/>
    <w:rsid w:val="00507EDC"/>
    <w:rsid w:val="00510C45"/>
    <w:rsid w:val="00511F7E"/>
    <w:rsid w:val="00512E57"/>
    <w:rsid w:val="00513678"/>
    <w:rsid w:val="00514F59"/>
    <w:rsid w:val="005156BB"/>
    <w:rsid w:val="00516219"/>
    <w:rsid w:val="005166D5"/>
    <w:rsid w:val="00516AD8"/>
    <w:rsid w:val="00516BC6"/>
    <w:rsid w:val="005175DB"/>
    <w:rsid w:val="00517BA6"/>
    <w:rsid w:val="00520639"/>
    <w:rsid w:val="00521678"/>
    <w:rsid w:val="00521BF2"/>
    <w:rsid w:val="00522301"/>
    <w:rsid w:val="00523860"/>
    <w:rsid w:val="0052522B"/>
    <w:rsid w:val="00526B9E"/>
    <w:rsid w:val="00527685"/>
    <w:rsid w:val="005276AD"/>
    <w:rsid w:val="00530077"/>
    <w:rsid w:val="00530084"/>
    <w:rsid w:val="005303CC"/>
    <w:rsid w:val="00533845"/>
    <w:rsid w:val="005345F7"/>
    <w:rsid w:val="00534866"/>
    <w:rsid w:val="0053651A"/>
    <w:rsid w:val="00537521"/>
    <w:rsid w:val="00540429"/>
    <w:rsid w:val="00540993"/>
    <w:rsid w:val="00541A9F"/>
    <w:rsid w:val="00542321"/>
    <w:rsid w:val="00542695"/>
    <w:rsid w:val="00543040"/>
    <w:rsid w:val="00543344"/>
    <w:rsid w:val="00544CC7"/>
    <w:rsid w:val="005459EF"/>
    <w:rsid w:val="00545B2F"/>
    <w:rsid w:val="0054701F"/>
    <w:rsid w:val="00547ABB"/>
    <w:rsid w:val="00550191"/>
    <w:rsid w:val="00551288"/>
    <w:rsid w:val="005524F0"/>
    <w:rsid w:val="00552BC3"/>
    <w:rsid w:val="00553075"/>
    <w:rsid w:val="005532CF"/>
    <w:rsid w:val="00553A79"/>
    <w:rsid w:val="00554116"/>
    <w:rsid w:val="005546BF"/>
    <w:rsid w:val="005549B0"/>
    <w:rsid w:val="00555EA8"/>
    <w:rsid w:val="00556E47"/>
    <w:rsid w:val="005579F6"/>
    <w:rsid w:val="00557F47"/>
    <w:rsid w:val="00560008"/>
    <w:rsid w:val="005604C6"/>
    <w:rsid w:val="00560904"/>
    <w:rsid w:val="00561219"/>
    <w:rsid w:val="005617BF"/>
    <w:rsid w:val="00562780"/>
    <w:rsid w:val="0056463D"/>
    <w:rsid w:val="005649E9"/>
    <w:rsid w:val="005649EA"/>
    <w:rsid w:val="005655F9"/>
    <w:rsid w:val="0056597B"/>
    <w:rsid w:val="00565C6C"/>
    <w:rsid w:val="0056684E"/>
    <w:rsid w:val="00566D0E"/>
    <w:rsid w:val="00567A95"/>
    <w:rsid w:val="00570136"/>
    <w:rsid w:val="00570AF3"/>
    <w:rsid w:val="005724C9"/>
    <w:rsid w:val="00573DA7"/>
    <w:rsid w:val="00573E53"/>
    <w:rsid w:val="00573E8F"/>
    <w:rsid w:val="00574F85"/>
    <w:rsid w:val="0057510F"/>
    <w:rsid w:val="005752A1"/>
    <w:rsid w:val="00575B66"/>
    <w:rsid w:val="00575F88"/>
    <w:rsid w:val="00576347"/>
    <w:rsid w:val="00576F26"/>
    <w:rsid w:val="005811F4"/>
    <w:rsid w:val="005816CA"/>
    <w:rsid w:val="00581D09"/>
    <w:rsid w:val="00584B4A"/>
    <w:rsid w:val="00584C00"/>
    <w:rsid w:val="00585859"/>
    <w:rsid w:val="00585CFB"/>
    <w:rsid w:val="0058699A"/>
    <w:rsid w:val="00587B84"/>
    <w:rsid w:val="00587E2E"/>
    <w:rsid w:val="005920A6"/>
    <w:rsid w:val="0059242C"/>
    <w:rsid w:val="00592706"/>
    <w:rsid w:val="005956C4"/>
    <w:rsid w:val="00596CEA"/>
    <w:rsid w:val="00596D0D"/>
    <w:rsid w:val="005970E2"/>
    <w:rsid w:val="005976CA"/>
    <w:rsid w:val="005A1600"/>
    <w:rsid w:val="005A2BD2"/>
    <w:rsid w:val="005A5F6D"/>
    <w:rsid w:val="005A6FBB"/>
    <w:rsid w:val="005A7821"/>
    <w:rsid w:val="005A7F6C"/>
    <w:rsid w:val="005B223F"/>
    <w:rsid w:val="005B2A3D"/>
    <w:rsid w:val="005B2F83"/>
    <w:rsid w:val="005B39CB"/>
    <w:rsid w:val="005B3E4A"/>
    <w:rsid w:val="005B414F"/>
    <w:rsid w:val="005B41D6"/>
    <w:rsid w:val="005B42C4"/>
    <w:rsid w:val="005B58DB"/>
    <w:rsid w:val="005B5D11"/>
    <w:rsid w:val="005C02D0"/>
    <w:rsid w:val="005C0309"/>
    <w:rsid w:val="005C065A"/>
    <w:rsid w:val="005C06F8"/>
    <w:rsid w:val="005C1B15"/>
    <w:rsid w:val="005C20A0"/>
    <w:rsid w:val="005C2ECD"/>
    <w:rsid w:val="005C311E"/>
    <w:rsid w:val="005C36AA"/>
    <w:rsid w:val="005C3C3E"/>
    <w:rsid w:val="005C3D64"/>
    <w:rsid w:val="005C403E"/>
    <w:rsid w:val="005C439D"/>
    <w:rsid w:val="005C4787"/>
    <w:rsid w:val="005C478B"/>
    <w:rsid w:val="005C4A50"/>
    <w:rsid w:val="005C4A66"/>
    <w:rsid w:val="005C5339"/>
    <w:rsid w:val="005C5DA2"/>
    <w:rsid w:val="005C5F97"/>
    <w:rsid w:val="005C61CB"/>
    <w:rsid w:val="005C65FD"/>
    <w:rsid w:val="005C66CC"/>
    <w:rsid w:val="005C74AF"/>
    <w:rsid w:val="005C786F"/>
    <w:rsid w:val="005D0D69"/>
    <w:rsid w:val="005D20D4"/>
    <w:rsid w:val="005D225E"/>
    <w:rsid w:val="005D2499"/>
    <w:rsid w:val="005D266E"/>
    <w:rsid w:val="005D2BE3"/>
    <w:rsid w:val="005D381E"/>
    <w:rsid w:val="005D4C49"/>
    <w:rsid w:val="005D517D"/>
    <w:rsid w:val="005D51D8"/>
    <w:rsid w:val="005D55A2"/>
    <w:rsid w:val="005D61B7"/>
    <w:rsid w:val="005D6345"/>
    <w:rsid w:val="005D6C8A"/>
    <w:rsid w:val="005D7322"/>
    <w:rsid w:val="005D7DAA"/>
    <w:rsid w:val="005E0684"/>
    <w:rsid w:val="005E06AD"/>
    <w:rsid w:val="005E21D9"/>
    <w:rsid w:val="005E35D1"/>
    <w:rsid w:val="005E48F1"/>
    <w:rsid w:val="005E4F2F"/>
    <w:rsid w:val="005E5EB9"/>
    <w:rsid w:val="005E6BC1"/>
    <w:rsid w:val="005E72AD"/>
    <w:rsid w:val="005E751A"/>
    <w:rsid w:val="005E7568"/>
    <w:rsid w:val="005E7CB7"/>
    <w:rsid w:val="005F0B63"/>
    <w:rsid w:val="005F1FA2"/>
    <w:rsid w:val="005F30AE"/>
    <w:rsid w:val="005F31DC"/>
    <w:rsid w:val="005F4ED5"/>
    <w:rsid w:val="005F5252"/>
    <w:rsid w:val="005F598B"/>
    <w:rsid w:val="005F5D87"/>
    <w:rsid w:val="005F6A9F"/>
    <w:rsid w:val="005F74FB"/>
    <w:rsid w:val="0060050F"/>
    <w:rsid w:val="0060114A"/>
    <w:rsid w:val="00601662"/>
    <w:rsid w:val="00601829"/>
    <w:rsid w:val="006028B9"/>
    <w:rsid w:val="00602FB9"/>
    <w:rsid w:val="00606969"/>
    <w:rsid w:val="00610075"/>
    <w:rsid w:val="006100C1"/>
    <w:rsid w:val="0061040A"/>
    <w:rsid w:val="00610BAC"/>
    <w:rsid w:val="00610C3B"/>
    <w:rsid w:val="00611429"/>
    <w:rsid w:val="00612065"/>
    <w:rsid w:val="00612B8F"/>
    <w:rsid w:val="00614A57"/>
    <w:rsid w:val="00616265"/>
    <w:rsid w:val="006172A3"/>
    <w:rsid w:val="00617EFE"/>
    <w:rsid w:val="00620322"/>
    <w:rsid w:val="00620656"/>
    <w:rsid w:val="0062103E"/>
    <w:rsid w:val="00621172"/>
    <w:rsid w:val="0062181E"/>
    <w:rsid w:val="006230FB"/>
    <w:rsid w:val="006250C6"/>
    <w:rsid w:val="006254E3"/>
    <w:rsid w:val="00626C01"/>
    <w:rsid w:val="00630037"/>
    <w:rsid w:val="00631838"/>
    <w:rsid w:val="0063185D"/>
    <w:rsid w:val="00632054"/>
    <w:rsid w:val="00633188"/>
    <w:rsid w:val="006331B4"/>
    <w:rsid w:val="00633BB3"/>
    <w:rsid w:val="00633DEE"/>
    <w:rsid w:val="00634499"/>
    <w:rsid w:val="00634DAC"/>
    <w:rsid w:val="006356C2"/>
    <w:rsid w:val="00635BE6"/>
    <w:rsid w:val="0063637C"/>
    <w:rsid w:val="00636636"/>
    <w:rsid w:val="0063689B"/>
    <w:rsid w:val="006371C8"/>
    <w:rsid w:val="006377D0"/>
    <w:rsid w:val="00637CE9"/>
    <w:rsid w:val="006429E1"/>
    <w:rsid w:val="00643147"/>
    <w:rsid w:val="00644996"/>
    <w:rsid w:val="00645989"/>
    <w:rsid w:val="006470E9"/>
    <w:rsid w:val="0064730D"/>
    <w:rsid w:val="0065097E"/>
    <w:rsid w:val="0065162F"/>
    <w:rsid w:val="00652E13"/>
    <w:rsid w:val="006535D0"/>
    <w:rsid w:val="00654C67"/>
    <w:rsid w:val="00654CD8"/>
    <w:rsid w:val="00656A2A"/>
    <w:rsid w:val="00657562"/>
    <w:rsid w:val="00660767"/>
    <w:rsid w:val="0066096F"/>
    <w:rsid w:val="00661227"/>
    <w:rsid w:val="0066139B"/>
    <w:rsid w:val="00661C5B"/>
    <w:rsid w:val="00661F24"/>
    <w:rsid w:val="0066422E"/>
    <w:rsid w:val="006645B5"/>
    <w:rsid w:val="006645CC"/>
    <w:rsid w:val="00665069"/>
    <w:rsid w:val="006653F5"/>
    <w:rsid w:val="006657FA"/>
    <w:rsid w:val="00666114"/>
    <w:rsid w:val="006661D5"/>
    <w:rsid w:val="006668C6"/>
    <w:rsid w:val="00667190"/>
    <w:rsid w:val="0067290A"/>
    <w:rsid w:val="00672912"/>
    <w:rsid w:val="00672C45"/>
    <w:rsid w:val="00672CA5"/>
    <w:rsid w:val="00674A30"/>
    <w:rsid w:val="00675901"/>
    <w:rsid w:val="006761E7"/>
    <w:rsid w:val="006763E5"/>
    <w:rsid w:val="00677E92"/>
    <w:rsid w:val="00680034"/>
    <w:rsid w:val="0068006F"/>
    <w:rsid w:val="006802AE"/>
    <w:rsid w:val="006806C1"/>
    <w:rsid w:val="0068147E"/>
    <w:rsid w:val="0068164C"/>
    <w:rsid w:val="0068182A"/>
    <w:rsid w:val="006821E8"/>
    <w:rsid w:val="00682B9E"/>
    <w:rsid w:val="00684653"/>
    <w:rsid w:val="006848D4"/>
    <w:rsid w:val="00685481"/>
    <w:rsid w:val="00686F27"/>
    <w:rsid w:val="0068717B"/>
    <w:rsid w:val="0068765C"/>
    <w:rsid w:val="00687E5E"/>
    <w:rsid w:val="00691422"/>
    <w:rsid w:val="0069176E"/>
    <w:rsid w:val="006919B9"/>
    <w:rsid w:val="00693571"/>
    <w:rsid w:val="00693C2D"/>
    <w:rsid w:val="00694F9D"/>
    <w:rsid w:val="00694FA8"/>
    <w:rsid w:val="00696953"/>
    <w:rsid w:val="00697180"/>
    <w:rsid w:val="006979E3"/>
    <w:rsid w:val="00697F88"/>
    <w:rsid w:val="006A19C1"/>
    <w:rsid w:val="006A33F0"/>
    <w:rsid w:val="006A3973"/>
    <w:rsid w:val="006A39D3"/>
    <w:rsid w:val="006A3CCA"/>
    <w:rsid w:val="006A5351"/>
    <w:rsid w:val="006A5D54"/>
    <w:rsid w:val="006A73D6"/>
    <w:rsid w:val="006A7825"/>
    <w:rsid w:val="006B116B"/>
    <w:rsid w:val="006B167D"/>
    <w:rsid w:val="006B19C4"/>
    <w:rsid w:val="006B1B64"/>
    <w:rsid w:val="006B31A3"/>
    <w:rsid w:val="006B407A"/>
    <w:rsid w:val="006B48F0"/>
    <w:rsid w:val="006B4F40"/>
    <w:rsid w:val="006B61AD"/>
    <w:rsid w:val="006B6307"/>
    <w:rsid w:val="006B7266"/>
    <w:rsid w:val="006B7565"/>
    <w:rsid w:val="006C03CB"/>
    <w:rsid w:val="006C1953"/>
    <w:rsid w:val="006C227C"/>
    <w:rsid w:val="006C24BA"/>
    <w:rsid w:val="006C2B7E"/>
    <w:rsid w:val="006C3696"/>
    <w:rsid w:val="006C50AE"/>
    <w:rsid w:val="006C5C2D"/>
    <w:rsid w:val="006C5DB0"/>
    <w:rsid w:val="006C758A"/>
    <w:rsid w:val="006C7FAE"/>
    <w:rsid w:val="006D09F9"/>
    <w:rsid w:val="006D1D16"/>
    <w:rsid w:val="006D2520"/>
    <w:rsid w:val="006D25EE"/>
    <w:rsid w:val="006D3287"/>
    <w:rsid w:val="006D49E4"/>
    <w:rsid w:val="006D4A0A"/>
    <w:rsid w:val="006D5246"/>
    <w:rsid w:val="006D60AE"/>
    <w:rsid w:val="006D6797"/>
    <w:rsid w:val="006D6D18"/>
    <w:rsid w:val="006D7D35"/>
    <w:rsid w:val="006E078A"/>
    <w:rsid w:val="006E16D8"/>
    <w:rsid w:val="006E1C0D"/>
    <w:rsid w:val="006E29C5"/>
    <w:rsid w:val="006E3061"/>
    <w:rsid w:val="006E3992"/>
    <w:rsid w:val="006E5350"/>
    <w:rsid w:val="006E5369"/>
    <w:rsid w:val="006E62FB"/>
    <w:rsid w:val="006E68CC"/>
    <w:rsid w:val="006E717C"/>
    <w:rsid w:val="006E71E3"/>
    <w:rsid w:val="006F008F"/>
    <w:rsid w:val="006F2251"/>
    <w:rsid w:val="006F24E4"/>
    <w:rsid w:val="006F2AB6"/>
    <w:rsid w:val="006F3206"/>
    <w:rsid w:val="006F327E"/>
    <w:rsid w:val="006F4DAE"/>
    <w:rsid w:val="006F5B16"/>
    <w:rsid w:val="006F694F"/>
    <w:rsid w:val="006F7371"/>
    <w:rsid w:val="006F7685"/>
    <w:rsid w:val="006F7A24"/>
    <w:rsid w:val="0070007A"/>
    <w:rsid w:val="0070033D"/>
    <w:rsid w:val="007008DB"/>
    <w:rsid w:val="007008FB"/>
    <w:rsid w:val="00701945"/>
    <w:rsid w:val="00701AD6"/>
    <w:rsid w:val="00702017"/>
    <w:rsid w:val="00702EB9"/>
    <w:rsid w:val="00703CC8"/>
    <w:rsid w:val="00704165"/>
    <w:rsid w:val="00705275"/>
    <w:rsid w:val="007066C0"/>
    <w:rsid w:val="00706C59"/>
    <w:rsid w:val="00707F84"/>
    <w:rsid w:val="007114A5"/>
    <w:rsid w:val="007115BF"/>
    <w:rsid w:val="0071370D"/>
    <w:rsid w:val="00713C4C"/>
    <w:rsid w:val="00714BC9"/>
    <w:rsid w:val="00715C1D"/>
    <w:rsid w:val="007174AF"/>
    <w:rsid w:val="00717E38"/>
    <w:rsid w:val="0072218C"/>
    <w:rsid w:val="00722958"/>
    <w:rsid w:val="00722B92"/>
    <w:rsid w:val="007234A1"/>
    <w:rsid w:val="00723D30"/>
    <w:rsid w:val="00725941"/>
    <w:rsid w:val="0072644B"/>
    <w:rsid w:val="00726E72"/>
    <w:rsid w:val="00730E64"/>
    <w:rsid w:val="0073332D"/>
    <w:rsid w:val="007333ED"/>
    <w:rsid w:val="0073347B"/>
    <w:rsid w:val="00736C78"/>
    <w:rsid w:val="0073755D"/>
    <w:rsid w:val="007378B7"/>
    <w:rsid w:val="00737ADE"/>
    <w:rsid w:val="00737CE2"/>
    <w:rsid w:val="00740021"/>
    <w:rsid w:val="00740037"/>
    <w:rsid w:val="00740792"/>
    <w:rsid w:val="007411B5"/>
    <w:rsid w:val="00741D61"/>
    <w:rsid w:val="00742018"/>
    <w:rsid w:val="007426CC"/>
    <w:rsid w:val="007440E6"/>
    <w:rsid w:val="00744280"/>
    <w:rsid w:val="007445F6"/>
    <w:rsid w:val="00744EAC"/>
    <w:rsid w:val="00745AE1"/>
    <w:rsid w:val="00745D07"/>
    <w:rsid w:val="00746760"/>
    <w:rsid w:val="0074751B"/>
    <w:rsid w:val="00747F51"/>
    <w:rsid w:val="007500E6"/>
    <w:rsid w:val="00750904"/>
    <w:rsid w:val="0075130E"/>
    <w:rsid w:val="007521B4"/>
    <w:rsid w:val="007530A8"/>
    <w:rsid w:val="007530FA"/>
    <w:rsid w:val="007539AA"/>
    <w:rsid w:val="00753FB1"/>
    <w:rsid w:val="0075571A"/>
    <w:rsid w:val="00755ADC"/>
    <w:rsid w:val="00755CFE"/>
    <w:rsid w:val="0075621E"/>
    <w:rsid w:val="0075639D"/>
    <w:rsid w:val="007564DC"/>
    <w:rsid w:val="007578BF"/>
    <w:rsid w:val="00757E29"/>
    <w:rsid w:val="00760617"/>
    <w:rsid w:val="00760AA6"/>
    <w:rsid w:val="00761229"/>
    <w:rsid w:val="00761BE2"/>
    <w:rsid w:val="00761D79"/>
    <w:rsid w:val="00762058"/>
    <w:rsid w:val="00762928"/>
    <w:rsid w:val="00762F45"/>
    <w:rsid w:val="007631F6"/>
    <w:rsid w:val="007643D9"/>
    <w:rsid w:val="007654AA"/>
    <w:rsid w:val="007654CD"/>
    <w:rsid w:val="007661FD"/>
    <w:rsid w:val="007701F4"/>
    <w:rsid w:val="007706C8"/>
    <w:rsid w:val="00773135"/>
    <w:rsid w:val="00773410"/>
    <w:rsid w:val="00774613"/>
    <w:rsid w:val="007759ED"/>
    <w:rsid w:val="00775F61"/>
    <w:rsid w:val="00776A50"/>
    <w:rsid w:val="00777B33"/>
    <w:rsid w:val="00777FD3"/>
    <w:rsid w:val="00780849"/>
    <w:rsid w:val="00780BB0"/>
    <w:rsid w:val="00783D55"/>
    <w:rsid w:val="00784B86"/>
    <w:rsid w:val="00784CFB"/>
    <w:rsid w:val="007861D3"/>
    <w:rsid w:val="007905B0"/>
    <w:rsid w:val="00790FF3"/>
    <w:rsid w:val="0079147E"/>
    <w:rsid w:val="00791605"/>
    <w:rsid w:val="0079221B"/>
    <w:rsid w:val="007948AD"/>
    <w:rsid w:val="007951ED"/>
    <w:rsid w:val="00795F2F"/>
    <w:rsid w:val="0079694C"/>
    <w:rsid w:val="00797094"/>
    <w:rsid w:val="007970F1"/>
    <w:rsid w:val="00797452"/>
    <w:rsid w:val="00797991"/>
    <w:rsid w:val="00797D6D"/>
    <w:rsid w:val="007A104C"/>
    <w:rsid w:val="007A19E6"/>
    <w:rsid w:val="007A24E5"/>
    <w:rsid w:val="007A2B7D"/>
    <w:rsid w:val="007A3205"/>
    <w:rsid w:val="007A3735"/>
    <w:rsid w:val="007A37A7"/>
    <w:rsid w:val="007A3D41"/>
    <w:rsid w:val="007A4B00"/>
    <w:rsid w:val="007A4ED9"/>
    <w:rsid w:val="007A5D72"/>
    <w:rsid w:val="007A6AD6"/>
    <w:rsid w:val="007B0BE8"/>
    <w:rsid w:val="007B1694"/>
    <w:rsid w:val="007B42EE"/>
    <w:rsid w:val="007B43E0"/>
    <w:rsid w:val="007B47B9"/>
    <w:rsid w:val="007B4D08"/>
    <w:rsid w:val="007B5060"/>
    <w:rsid w:val="007B516F"/>
    <w:rsid w:val="007B5651"/>
    <w:rsid w:val="007B56EF"/>
    <w:rsid w:val="007B5750"/>
    <w:rsid w:val="007B6D47"/>
    <w:rsid w:val="007B7088"/>
    <w:rsid w:val="007B72CF"/>
    <w:rsid w:val="007B7808"/>
    <w:rsid w:val="007B7940"/>
    <w:rsid w:val="007B7C21"/>
    <w:rsid w:val="007C0016"/>
    <w:rsid w:val="007C14B0"/>
    <w:rsid w:val="007C14B9"/>
    <w:rsid w:val="007C1A63"/>
    <w:rsid w:val="007C1DDA"/>
    <w:rsid w:val="007C263E"/>
    <w:rsid w:val="007C3397"/>
    <w:rsid w:val="007C4059"/>
    <w:rsid w:val="007C4E0E"/>
    <w:rsid w:val="007C4FC3"/>
    <w:rsid w:val="007C6623"/>
    <w:rsid w:val="007C6940"/>
    <w:rsid w:val="007D0CBB"/>
    <w:rsid w:val="007D2ABF"/>
    <w:rsid w:val="007D371D"/>
    <w:rsid w:val="007D38C2"/>
    <w:rsid w:val="007D536B"/>
    <w:rsid w:val="007E02DC"/>
    <w:rsid w:val="007E0C56"/>
    <w:rsid w:val="007E0C68"/>
    <w:rsid w:val="007E1D90"/>
    <w:rsid w:val="007E2F0E"/>
    <w:rsid w:val="007E339B"/>
    <w:rsid w:val="007E5152"/>
    <w:rsid w:val="007E5EBE"/>
    <w:rsid w:val="007E660A"/>
    <w:rsid w:val="007E7ABB"/>
    <w:rsid w:val="007E7BDC"/>
    <w:rsid w:val="007F01E8"/>
    <w:rsid w:val="007F04D2"/>
    <w:rsid w:val="007F2514"/>
    <w:rsid w:val="007F2957"/>
    <w:rsid w:val="007F332D"/>
    <w:rsid w:val="007F5CF3"/>
    <w:rsid w:val="007F789F"/>
    <w:rsid w:val="007F7EA0"/>
    <w:rsid w:val="00800999"/>
    <w:rsid w:val="00800C7A"/>
    <w:rsid w:val="00800E8E"/>
    <w:rsid w:val="00800EA3"/>
    <w:rsid w:val="00801282"/>
    <w:rsid w:val="008021B3"/>
    <w:rsid w:val="00802AF1"/>
    <w:rsid w:val="00802D18"/>
    <w:rsid w:val="00803277"/>
    <w:rsid w:val="00803280"/>
    <w:rsid w:val="0080385F"/>
    <w:rsid w:val="008039DC"/>
    <w:rsid w:val="008042BF"/>
    <w:rsid w:val="00805E24"/>
    <w:rsid w:val="008064FF"/>
    <w:rsid w:val="0080659D"/>
    <w:rsid w:val="00811936"/>
    <w:rsid w:val="008122D0"/>
    <w:rsid w:val="0081272B"/>
    <w:rsid w:val="00812F64"/>
    <w:rsid w:val="00813276"/>
    <w:rsid w:val="0081420F"/>
    <w:rsid w:val="008154DF"/>
    <w:rsid w:val="008161DD"/>
    <w:rsid w:val="008162D3"/>
    <w:rsid w:val="008167EB"/>
    <w:rsid w:val="008168DD"/>
    <w:rsid w:val="00817E3D"/>
    <w:rsid w:val="00817F00"/>
    <w:rsid w:val="00820A1A"/>
    <w:rsid w:val="00821541"/>
    <w:rsid w:val="00821B47"/>
    <w:rsid w:val="00822109"/>
    <w:rsid w:val="00823587"/>
    <w:rsid w:val="00823E59"/>
    <w:rsid w:val="00823FA8"/>
    <w:rsid w:val="0082433C"/>
    <w:rsid w:val="00824E60"/>
    <w:rsid w:val="00825251"/>
    <w:rsid w:val="0082569A"/>
    <w:rsid w:val="008276C2"/>
    <w:rsid w:val="00827F01"/>
    <w:rsid w:val="008302AE"/>
    <w:rsid w:val="00830317"/>
    <w:rsid w:val="00830C6B"/>
    <w:rsid w:val="008317D1"/>
    <w:rsid w:val="008319DE"/>
    <w:rsid w:val="00832EF6"/>
    <w:rsid w:val="00835B0C"/>
    <w:rsid w:val="00835F3D"/>
    <w:rsid w:val="008365ED"/>
    <w:rsid w:val="00836BDA"/>
    <w:rsid w:val="00836F5D"/>
    <w:rsid w:val="00837724"/>
    <w:rsid w:val="00837A8F"/>
    <w:rsid w:val="008405F9"/>
    <w:rsid w:val="00840C7E"/>
    <w:rsid w:val="0084222B"/>
    <w:rsid w:val="00842253"/>
    <w:rsid w:val="008422E9"/>
    <w:rsid w:val="00843B8B"/>
    <w:rsid w:val="00843C7C"/>
    <w:rsid w:val="008443A7"/>
    <w:rsid w:val="0084501B"/>
    <w:rsid w:val="00845476"/>
    <w:rsid w:val="008454FC"/>
    <w:rsid w:val="008465C3"/>
    <w:rsid w:val="00846964"/>
    <w:rsid w:val="008502F1"/>
    <w:rsid w:val="00850493"/>
    <w:rsid w:val="00852870"/>
    <w:rsid w:val="0085385E"/>
    <w:rsid w:val="00853950"/>
    <w:rsid w:val="00853B0F"/>
    <w:rsid w:val="00853B2E"/>
    <w:rsid w:val="00854BDC"/>
    <w:rsid w:val="00855178"/>
    <w:rsid w:val="008557AF"/>
    <w:rsid w:val="0085690A"/>
    <w:rsid w:val="00856C11"/>
    <w:rsid w:val="0085724C"/>
    <w:rsid w:val="00857894"/>
    <w:rsid w:val="00857B7F"/>
    <w:rsid w:val="00857E6F"/>
    <w:rsid w:val="00860051"/>
    <w:rsid w:val="00860214"/>
    <w:rsid w:val="00861059"/>
    <w:rsid w:val="008619B7"/>
    <w:rsid w:val="008626AB"/>
    <w:rsid w:val="00864F35"/>
    <w:rsid w:val="00865018"/>
    <w:rsid w:val="00865333"/>
    <w:rsid w:val="00866484"/>
    <w:rsid w:val="00867FBD"/>
    <w:rsid w:val="00870462"/>
    <w:rsid w:val="00871215"/>
    <w:rsid w:val="00871E72"/>
    <w:rsid w:val="00871F20"/>
    <w:rsid w:val="00872CD7"/>
    <w:rsid w:val="00872D48"/>
    <w:rsid w:val="00873D72"/>
    <w:rsid w:val="00875191"/>
    <w:rsid w:val="00876091"/>
    <w:rsid w:val="00877019"/>
    <w:rsid w:val="00877842"/>
    <w:rsid w:val="00877AB5"/>
    <w:rsid w:val="00880A53"/>
    <w:rsid w:val="00880F09"/>
    <w:rsid w:val="008822EE"/>
    <w:rsid w:val="008859D8"/>
    <w:rsid w:val="00885B15"/>
    <w:rsid w:val="00886289"/>
    <w:rsid w:val="00886DF0"/>
    <w:rsid w:val="00887418"/>
    <w:rsid w:val="00890970"/>
    <w:rsid w:val="00890DF9"/>
    <w:rsid w:val="008916C8"/>
    <w:rsid w:val="00892C8D"/>
    <w:rsid w:val="008936FD"/>
    <w:rsid w:val="00894D0C"/>
    <w:rsid w:val="0089517A"/>
    <w:rsid w:val="008957AB"/>
    <w:rsid w:val="00895A0A"/>
    <w:rsid w:val="00896A41"/>
    <w:rsid w:val="00896CAD"/>
    <w:rsid w:val="008973AB"/>
    <w:rsid w:val="008979BF"/>
    <w:rsid w:val="008A09D5"/>
    <w:rsid w:val="008A0DCE"/>
    <w:rsid w:val="008A1009"/>
    <w:rsid w:val="008A16C5"/>
    <w:rsid w:val="008A2B95"/>
    <w:rsid w:val="008A2FE8"/>
    <w:rsid w:val="008A3CED"/>
    <w:rsid w:val="008A3EAB"/>
    <w:rsid w:val="008A3F6B"/>
    <w:rsid w:val="008A4378"/>
    <w:rsid w:val="008A454C"/>
    <w:rsid w:val="008A5BA3"/>
    <w:rsid w:val="008B2A52"/>
    <w:rsid w:val="008B3236"/>
    <w:rsid w:val="008B3931"/>
    <w:rsid w:val="008B3D01"/>
    <w:rsid w:val="008B3EAE"/>
    <w:rsid w:val="008B4750"/>
    <w:rsid w:val="008B4C06"/>
    <w:rsid w:val="008B5048"/>
    <w:rsid w:val="008B5872"/>
    <w:rsid w:val="008B5D37"/>
    <w:rsid w:val="008B64B5"/>
    <w:rsid w:val="008B6AAC"/>
    <w:rsid w:val="008B7047"/>
    <w:rsid w:val="008B7753"/>
    <w:rsid w:val="008B7C77"/>
    <w:rsid w:val="008C0774"/>
    <w:rsid w:val="008C0D0A"/>
    <w:rsid w:val="008C1AF3"/>
    <w:rsid w:val="008C22D7"/>
    <w:rsid w:val="008C2A27"/>
    <w:rsid w:val="008C3E76"/>
    <w:rsid w:val="008C3EA8"/>
    <w:rsid w:val="008C4106"/>
    <w:rsid w:val="008C41BB"/>
    <w:rsid w:val="008C546E"/>
    <w:rsid w:val="008C5F0E"/>
    <w:rsid w:val="008C6582"/>
    <w:rsid w:val="008D0047"/>
    <w:rsid w:val="008D0E79"/>
    <w:rsid w:val="008D1C1A"/>
    <w:rsid w:val="008D2441"/>
    <w:rsid w:val="008D2DFB"/>
    <w:rsid w:val="008D43EF"/>
    <w:rsid w:val="008D4529"/>
    <w:rsid w:val="008D54C0"/>
    <w:rsid w:val="008D5788"/>
    <w:rsid w:val="008D5FDE"/>
    <w:rsid w:val="008D6271"/>
    <w:rsid w:val="008D68CE"/>
    <w:rsid w:val="008D73DE"/>
    <w:rsid w:val="008D7E4D"/>
    <w:rsid w:val="008E0033"/>
    <w:rsid w:val="008E040D"/>
    <w:rsid w:val="008E0BB4"/>
    <w:rsid w:val="008E19FD"/>
    <w:rsid w:val="008E2B42"/>
    <w:rsid w:val="008E2BF6"/>
    <w:rsid w:val="008E43D8"/>
    <w:rsid w:val="008E4B97"/>
    <w:rsid w:val="008E5497"/>
    <w:rsid w:val="008E5CEC"/>
    <w:rsid w:val="008E6BC3"/>
    <w:rsid w:val="008E6CD6"/>
    <w:rsid w:val="008E7267"/>
    <w:rsid w:val="008E742D"/>
    <w:rsid w:val="008F10A9"/>
    <w:rsid w:val="008F2A71"/>
    <w:rsid w:val="008F300C"/>
    <w:rsid w:val="008F36C1"/>
    <w:rsid w:val="008F393C"/>
    <w:rsid w:val="008F3A87"/>
    <w:rsid w:val="008F620C"/>
    <w:rsid w:val="008F7171"/>
    <w:rsid w:val="00900E08"/>
    <w:rsid w:val="00901EA9"/>
    <w:rsid w:val="00902078"/>
    <w:rsid w:val="00902AF1"/>
    <w:rsid w:val="00903814"/>
    <w:rsid w:val="00903ABA"/>
    <w:rsid w:val="00904337"/>
    <w:rsid w:val="0090592D"/>
    <w:rsid w:val="00905A8A"/>
    <w:rsid w:val="009060BB"/>
    <w:rsid w:val="00906609"/>
    <w:rsid w:val="009073C6"/>
    <w:rsid w:val="0090795D"/>
    <w:rsid w:val="00912956"/>
    <w:rsid w:val="009129E8"/>
    <w:rsid w:val="00913ECF"/>
    <w:rsid w:val="00914D94"/>
    <w:rsid w:val="00916971"/>
    <w:rsid w:val="00916F13"/>
    <w:rsid w:val="009170CB"/>
    <w:rsid w:val="00917948"/>
    <w:rsid w:val="00917CA7"/>
    <w:rsid w:val="00920F79"/>
    <w:rsid w:val="009222D2"/>
    <w:rsid w:val="00923D3A"/>
    <w:rsid w:val="00924E24"/>
    <w:rsid w:val="00924FB1"/>
    <w:rsid w:val="00925F3B"/>
    <w:rsid w:val="009266F1"/>
    <w:rsid w:val="00930073"/>
    <w:rsid w:val="00930A14"/>
    <w:rsid w:val="00931042"/>
    <w:rsid w:val="00931958"/>
    <w:rsid w:val="00931C5A"/>
    <w:rsid w:val="00932D7B"/>
    <w:rsid w:val="0093341B"/>
    <w:rsid w:val="00935529"/>
    <w:rsid w:val="009377F3"/>
    <w:rsid w:val="00941A69"/>
    <w:rsid w:val="00943E62"/>
    <w:rsid w:val="00944161"/>
    <w:rsid w:val="009449FC"/>
    <w:rsid w:val="00946303"/>
    <w:rsid w:val="00946E0C"/>
    <w:rsid w:val="00947CD7"/>
    <w:rsid w:val="00950A46"/>
    <w:rsid w:val="00951344"/>
    <w:rsid w:val="009515F8"/>
    <w:rsid w:val="00952B0A"/>
    <w:rsid w:val="00952B2A"/>
    <w:rsid w:val="00955078"/>
    <w:rsid w:val="00956489"/>
    <w:rsid w:val="00956BBC"/>
    <w:rsid w:val="00956CC7"/>
    <w:rsid w:val="00957F8C"/>
    <w:rsid w:val="009605C3"/>
    <w:rsid w:val="00960DAC"/>
    <w:rsid w:val="0096126C"/>
    <w:rsid w:val="00963A87"/>
    <w:rsid w:val="00964AF0"/>
    <w:rsid w:val="0096518D"/>
    <w:rsid w:val="00965DF0"/>
    <w:rsid w:val="0096604E"/>
    <w:rsid w:val="0096611F"/>
    <w:rsid w:val="00967926"/>
    <w:rsid w:val="00967F7B"/>
    <w:rsid w:val="00970989"/>
    <w:rsid w:val="0097231F"/>
    <w:rsid w:val="0097241D"/>
    <w:rsid w:val="00973CDD"/>
    <w:rsid w:val="00973ED2"/>
    <w:rsid w:val="0097414C"/>
    <w:rsid w:val="0097666D"/>
    <w:rsid w:val="00976DA4"/>
    <w:rsid w:val="00977332"/>
    <w:rsid w:val="009811F9"/>
    <w:rsid w:val="00981243"/>
    <w:rsid w:val="0098141E"/>
    <w:rsid w:val="00981512"/>
    <w:rsid w:val="009818B9"/>
    <w:rsid w:val="00983679"/>
    <w:rsid w:val="009849D7"/>
    <w:rsid w:val="00984FF2"/>
    <w:rsid w:val="0098558C"/>
    <w:rsid w:val="0098679B"/>
    <w:rsid w:val="00986A31"/>
    <w:rsid w:val="00986A88"/>
    <w:rsid w:val="00987580"/>
    <w:rsid w:val="00987A9B"/>
    <w:rsid w:val="00987CBE"/>
    <w:rsid w:val="009905D8"/>
    <w:rsid w:val="00991322"/>
    <w:rsid w:val="0099197B"/>
    <w:rsid w:val="00992E06"/>
    <w:rsid w:val="00993659"/>
    <w:rsid w:val="00994E79"/>
    <w:rsid w:val="00995620"/>
    <w:rsid w:val="00995815"/>
    <w:rsid w:val="009965F9"/>
    <w:rsid w:val="009974E7"/>
    <w:rsid w:val="00997504"/>
    <w:rsid w:val="009A0611"/>
    <w:rsid w:val="009A088D"/>
    <w:rsid w:val="009A0C11"/>
    <w:rsid w:val="009A21B0"/>
    <w:rsid w:val="009A2704"/>
    <w:rsid w:val="009A2856"/>
    <w:rsid w:val="009A2D51"/>
    <w:rsid w:val="009A30BE"/>
    <w:rsid w:val="009A344F"/>
    <w:rsid w:val="009A35B5"/>
    <w:rsid w:val="009A3DF2"/>
    <w:rsid w:val="009A5291"/>
    <w:rsid w:val="009A576D"/>
    <w:rsid w:val="009A5DAC"/>
    <w:rsid w:val="009A7AA7"/>
    <w:rsid w:val="009A7E2B"/>
    <w:rsid w:val="009B0133"/>
    <w:rsid w:val="009B0200"/>
    <w:rsid w:val="009B05A2"/>
    <w:rsid w:val="009B0BFE"/>
    <w:rsid w:val="009B0CCA"/>
    <w:rsid w:val="009B0FA7"/>
    <w:rsid w:val="009B15F4"/>
    <w:rsid w:val="009B2A3F"/>
    <w:rsid w:val="009B514B"/>
    <w:rsid w:val="009B59D7"/>
    <w:rsid w:val="009B6196"/>
    <w:rsid w:val="009B624F"/>
    <w:rsid w:val="009B6DCF"/>
    <w:rsid w:val="009B7679"/>
    <w:rsid w:val="009C05E5"/>
    <w:rsid w:val="009C22C3"/>
    <w:rsid w:val="009C2DDF"/>
    <w:rsid w:val="009C324A"/>
    <w:rsid w:val="009C364C"/>
    <w:rsid w:val="009C3BB5"/>
    <w:rsid w:val="009C4671"/>
    <w:rsid w:val="009C4A03"/>
    <w:rsid w:val="009C4C91"/>
    <w:rsid w:val="009C53FC"/>
    <w:rsid w:val="009C63BA"/>
    <w:rsid w:val="009C661C"/>
    <w:rsid w:val="009C7FD1"/>
    <w:rsid w:val="009D0145"/>
    <w:rsid w:val="009D2093"/>
    <w:rsid w:val="009D257E"/>
    <w:rsid w:val="009D36A3"/>
    <w:rsid w:val="009D3B48"/>
    <w:rsid w:val="009D451B"/>
    <w:rsid w:val="009D4537"/>
    <w:rsid w:val="009D4858"/>
    <w:rsid w:val="009D4C1D"/>
    <w:rsid w:val="009D52B1"/>
    <w:rsid w:val="009D660E"/>
    <w:rsid w:val="009D700A"/>
    <w:rsid w:val="009D70E0"/>
    <w:rsid w:val="009E1750"/>
    <w:rsid w:val="009E1ADC"/>
    <w:rsid w:val="009E1D39"/>
    <w:rsid w:val="009E1FEA"/>
    <w:rsid w:val="009E219E"/>
    <w:rsid w:val="009E32A5"/>
    <w:rsid w:val="009E4427"/>
    <w:rsid w:val="009E49E4"/>
    <w:rsid w:val="009E55B0"/>
    <w:rsid w:val="009E5D6E"/>
    <w:rsid w:val="009E6378"/>
    <w:rsid w:val="009E64A7"/>
    <w:rsid w:val="009F0AED"/>
    <w:rsid w:val="009F2846"/>
    <w:rsid w:val="009F2857"/>
    <w:rsid w:val="009F36EA"/>
    <w:rsid w:val="009F384F"/>
    <w:rsid w:val="009F3CEE"/>
    <w:rsid w:val="009F47AE"/>
    <w:rsid w:val="009F5C55"/>
    <w:rsid w:val="009F5F97"/>
    <w:rsid w:val="009F617F"/>
    <w:rsid w:val="009F69B0"/>
    <w:rsid w:val="009F76C1"/>
    <w:rsid w:val="009F782B"/>
    <w:rsid w:val="00A00004"/>
    <w:rsid w:val="00A00EBD"/>
    <w:rsid w:val="00A00FB9"/>
    <w:rsid w:val="00A02556"/>
    <w:rsid w:val="00A02D90"/>
    <w:rsid w:val="00A05D28"/>
    <w:rsid w:val="00A05DF4"/>
    <w:rsid w:val="00A06E06"/>
    <w:rsid w:val="00A07F9C"/>
    <w:rsid w:val="00A12226"/>
    <w:rsid w:val="00A13932"/>
    <w:rsid w:val="00A14104"/>
    <w:rsid w:val="00A143F9"/>
    <w:rsid w:val="00A14890"/>
    <w:rsid w:val="00A151F6"/>
    <w:rsid w:val="00A15656"/>
    <w:rsid w:val="00A17C95"/>
    <w:rsid w:val="00A17F56"/>
    <w:rsid w:val="00A226F8"/>
    <w:rsid w:val="00A22E8D"/>
    <w:rsid w:val="00A231CC"/>
    <w:rsid w:val="00A2380B"/>
    <w:rsid w:val="00A23A56"/>
    <w:rsid w:val="00A24FFC"/>
    <w:rsid w:val="00A25DF5"/>
    <w:rsid w:val="00A26464"/>
    <w:rsid w:val="00A2740D"/>
    <w:rsid w:val="00A30A09"/>
    <w:rsid w:val="00A30F78"/>
    <w:rsid w:val="00A31293"/>
    <w:rsid w:val="00A31299"/>
    <w:rsid w:val="00A320BA"/>
    <w:rsid w:val="00A32B8A"/>
    <w:rsid w:val="00A337DB"/>
    <w:rsid w:val="00A37A7E"/>
    <w:rsid w:val="00A37AFD"/>
    <w:rsid w:val="00A40131"/>
    <w:rsid w:val="00A403E8"/>
    <w:rsid w:val="00A409F7"/>
    <w:rsid w:val="00A40ADE"/>
    <w:rsid w:val="00A40FBC"/>
    <w:rsid w:val="00A4144C"/>
    <w:rsid w:val="00A41A07"/>
    <w:rsid w:val="00A41E71"/>
    <w:rsid w:val="00A41E98"/>
    <w:rsid w:val="00A43430"/>
    <w:rsid w:val="00A434A6"/>
    <w:rsid w:val="00A44E1B"/>
    <w:rsid w:val="00A451AD"/>
    <w:rsid w:val="00A4522C"/>
    <w:rsid w:val="00A4670E"/>
    <w:rsid w:val="00A46DD7"/>
    <w:rsid w:val="00A471C4"/>
    <w:rsid w:val="00A475F6"/>
    <w:rsid w:val="00A505CE"/>
    <w:rsid w:val="00A51340"/>
    <w:rsid w:val="00A51F01"/>
    <w:rsid w:val="00A51F31"/>
    <w:rsid w:val="00A52622"/>
    <w:rsid w:val="00A53EF4"/>
    <w:rsid w:val="00A5461B"/>
    <w:rsid w:val="00A54B28"/>
    <w:rsid w:val="00A5691E"/>
    <w:rsid w:val="00A56ACA"/>
    <w:rsid w:val="00A56D82"/>
    <w:rsid w:val="00A56D92"/>
    <w:rsid w:val="00A604C3"/>
    <w:rsid w:val="00A60B24"/>
    <w:rsid w:val="00A62EB7"/>
    <w:rsid w:val="00A630FB"/>
    <w:rsid w:val="00A63A3E"/>
    <w:rsid w:val="00A64277"/>
    <w:rsid w:val="00A644CE"/>
    <w:rsid w:val="00A652C3"/>
    <w:rsid w:val="00A6643C"/>
    <w:rsid w:val="00A665C9"/>
    <w:rsid w:val="00A66B44"/>
    <w:rsid w:val="00A678F2"/>
    <w:rsid w:val="00A71473"/>
    <w:rsid w:val="00A72CCA"/>
    <w:rsid w:val="00A7327E"/>
    <w:rsid w:val="00A73474"/>
    <w:rsid w:val="00A73CFD"/>
    <w:rsid w:val="00A74451"/>
    <w:rsid w:val="00A74AF5"/>
    <w:rsid w:val="00A76321"/>
    <w:rsid w:val="00A77460"/>
    <w:rsid w:val="00A80257"/>
    <w:rsid w:val="00A8050A"/>
    <w:rsid w:val="00A82178"/>
    <w:rsid w:val="00A8227E"/>
    <w:rsid w:val="00A824C2"/>
    <w:rsid w:val="00A82759"/>
    <w:rsid w:val="00A82B12"/>
    <w:rsid w:val="00A82B54"/>
    <w:rsid w:val="00A82B74"/>
    <w:rsid w:val="00A8353A"/>
    <w:rsid w:val="00A83C7D"/>
    <w:rsid w:val="00A84F9D"/>
    <w:rsid w:val="00A855DB"/>
    <w:rsid w:val="00A863A7"/>
    <w:rsid w:val="00A87A0C"/>
    <w:rsid w:val="00A91DF5"/>
    <w:rsid w:val="00A91F53"/>
    <w:rsid w:val="00A9267C"/>
    <w:rsid w:val="00A9276B"/>
    <w:rsid w:val="00A939B5"/>
    <w:rsid w:val="00A93C1F"/>
    <w:rsid w:val="00A940D3"/>
    <w:rsid w:val="00A94FDB"/>
    <w:rsid w:val="00A97D39"/>
    <w:rsid w:val="00AA07DC"/>
    <w:rsid w:val="00AA0AF3"/>
    <w:rsid w:val="00AA0FD3"/>
    <w:rsid w:val="00AA2D2A"/>
    <w:rsid w:val="00AA3A6A"/>
    <w:rsid w:val="00AA43FB"/>
    <w:rsid w:val="00AA49BD"/>
    <w:rsid w:val="00AA5A03"/>
    <w:rsid w:val="00AA6477"/>
    <w:rsid w:val="00AA7003"/>
    <w:rsid w:val="00AA70C1"/>
    <w:rsid w:val="00AA7752"/>
    <w:rsid w:val="00AA7A5D"/>
    <w:rsid w:val="00AB0B2D"/>
    <w:rsid w:val="00AB1B82"/>
    <w:rsid w:val="00AB3075"/>
    <w:rsid w:val="00AB32A2"/>
    <w:rsid w:val="00AB39F4"/>
    <w:rsid w:val="00AB3B00"/>
    <w:rsid w:val="00AB4556"/>
    <w:rsid w:val="00AB4715"/>
    <w:rsid w:val="00AB6081"/>
    <w:rsid w:val="00AB6709"/>
    <w:rsid w:val="00AB6D52"/>
    <w:rsid w:val="00AB6DC3"/>
    <w:rsid w:val="00AC1187"/>
    <w:rsid w:val="00AC1F85"/>
    <w:rsid w:val="00AC3E62"/>
    <w:rsid w:val="00AC5540"/>
    <w:rsid w:val="00AC5977"/>
    <w:rsid w:val="00AC6295"/>
    <w:rsid w:val="00AC7757"/>
    <w:rsid w:val="00AD066D"/>
    <w:rsid w:val="00AD2042"/>
    <w:rsid w:val="00AD2164"/>
    <w:rsid w:val="00AD222F"/>
    <w:rsid w:val="00AD2C51"/>
    <w:rsid w:val="00AD392D"/>
    <w:rsid w:val="00AD3B48"/>
    <w:rsid w:val="00AE0F1C"/>
    <w:rsid w:val="00AE0F99"/>
    <w:rsid w:val="00AE1129"/>
    <w:rsid w:val="00AE20B9"/>
    <w:rsid w:val="00AE3436"/>
    <w:rsid w:val="00AE371A"/>
    <w:rsid w:val="00AE4061"/>
    <w:rsid w:val="00AE406E"/>
    <w:rsid w:val="00AE4EF7"/>
    <w:rsid w:val="00AE55C2"/>
    <w:rsid w:val="00AE5949"/>
    <w:rsid w:val="00AE6E6E"/>
    <w:rsid w:val="00AE6F09"/>
    <w:rsid w:val="00AE7571"/>
    <w:rsid w:val="00AE7AAF"/>
    <w:rsid w:val="00AE7F22"/>
    <w:rsid w:val="00AE7FF0"/>
    <w:rsid w:val="00AF1130"/>
    <w:rsid w:val="00AF200D"/>
    <w:rsid w:val="00AF29E6"/>
    <w:rsid w:val="00AF380A"/>
    <w:rsid w:val="00AF517A"/>
    <w:rsid w:val="00AF6C31"/>
    <w:rsid w:val="00AF7203"/>
    <w:rsid w:val="00AF77D5"/>
    <w:rsid w:val="00B0181D"/>
    <w:rsid w:val="00B019D1"/>
    <w:rsid w:val="00B02FED"/>
    <w:rsid w:val="00B03B85"/>
    <w:rsid w:val="00B03C31"/>
    <w:rsid w:val="00B06040"/>
    <w:rsid w:val="00B067BA"/>
    <w:rsid w:val="00B07399"/>
    <w:rsid w:val="00B0743D"/>
    <w:rsid w:val="00B1080B"/>
    <w:rsid w:val="00B1082B"/>
    <w:rsid w:val="00B119BA"/>
    <w:rsid w:val="00B12723"/>
    <w:rsid w:val="00B127B7"/>
    <w:rsid w:val="00B14428"/>
    <w:rsid w:val="00B147D9"/>
    <w:rsid w:val="00B155C5"/>
    <w:rsid w:val="00B15AF1"/>
    <w:rsid w:val="00B15E67"/>
    <w:rsid w:val="00B1675F"/>
    <w:rsid w:val="00B16AA8"/>
    <w:rsid w:val="00B16E8D"/>
    <w:rsid w:val="00B17E87"/>
    <w:rsid w:val="00B17EB4"/>
    <w:rsid w:val="00B20BBD"/>
    <w:rsid w:val="00B23358"/>
    <w:rsid w:val="00B238E2"/>
    <w:rsid w:val="00B244B6"/>
    <w:rsid w:val="00B24894"/>
    <w:rsid w:val="00B2489B"/>
    <w:rsid w:val="00B24E12"/>
    <w:rsid w:val="00B250A9"/>
    <w:rsid w:val="00B262B7"/>
    <w:rsid w:val="00B268A5"/>
    <w:rsid w:val="00B27304"/>
    <w:rsid w:val="00B279ED"/>
    <w:rsid w:val="00B30CDC"/>
    <w:rsid w:val="00B317AC"/>
    <w:rsid w:val="00B31E38"/>
    <w:rsid w:val="00B32C7A"/>
    <w:rsid w:val="00B32E92"/>
    <w:rsid w:val="00B36DCF"/>
    <w:rsid w:val="00B3737C"/>
    <w:rsid w:val="00B37D77"/>
    <w:rsid w:val="00B40B6A"/>
    <w:rsid w:val="00B410D8"/>
    <w:rsid w:val="00B41B63"/>
    <w:rsid w:val="00B42650"/>
    <w:rsid w:val="00B4275B"/>
    <w:rsid w:val="00B43229"/>
    <w:rsid w:val="00B434D2"/>
    <w:rsid w:val="00B438E1"/>
    <w:rsid w:val="00B43970"/>
    <w:rsid w:val="00B455BA"/>
    <w:rsid w:val="00B4562D"/>
    <w:rsid w:val="00B464DD"/>
    <w:rsid w:val="00B46670"/>
    <w:rsid w:val="00B46B89"/>
    <w:rsid w:val="00B477A5"/>
    <w:rsid w:val="00B47DF7"/>
    <w:rsid w:val="00B512B1"/>
    <w:rsid w:val="00B5135F"/>
    <w:rsid w:val="00B518AE"/>
    <w:rsid w:val="00B5468D"/>
    <w:rsid w:val="00B547DF"/>
    <w:rsid w:val="00B54B83"/>
    <w:rsid w:val="00B564B8"/>
    <w:rsid w:val="00B56BB9"/>
    <w:rsid w:val="00B57FEA"/>
    <w:rsid w:val="00B600B3"/>
    <w:rsid w:val="00B60D53"/>
    <w:rsid w:val="00B6103A"/>
    <w:rsid w:val="00B61491"/>
    <w:rsid w:val="00B61B1A"/>
    <w:rsid w:val="00B61EEE"/>
    <w:rsid w:val="00B620EE"/>
    <w:rsid w:val="00B63775"/>
    <w:rsid w:val="00B64C51"/>
    <w:rsid w:val="00B65ABE"/>
    <w:rsid w:val="00B65D02"/>
    <w:rsid w:val="00B66862"/>
    <w:rsid w:val="00B67B26"/>
    <w:rsid w:val="00B70280"/>
    <w:rsid w:val="00B70D4A"/>
    <w:rsid w:val="00B713C3"/>
    <w:rsid w:val="00B72982"/>
    <w:rsid w:val="00B729A0"/>
    <w:rsid w:val="00B7345A"/>
    <w:rsid w:val="00B735E4"/>
    <w:rsid w:val="00B73CCB"/>
    <w:rsid w:val="00B74355"/>
    <w:rsid w:val="00B745AE"/>
    <w:rsid w:val="00B74754"/>
    <w:rsid w:val="00B74BFD"/>
    <w:rsid w:val="00B75BFF"/>
    <w:rsid w:val="00B76C93"/>
    <w:rsid w:val="00B76F1A"/>
    <w:rsid w:val="00B802F1"/>
    <w:rsid w:val="00B8134F"/>
    <w:rsid w:val="00B814B1"/>
    <w:rsid w:val="00B82BF2"/>
    <w:rsid w:val="00B83ED7"/>
    <w:rsid w:val="00B841B8"/>
    <w:rsid w:val="00B85275"/>
    <w:rsid w:val="00B857F1"/>
    <w:rsid w:val="00B872CD"/>
    <w:rsid w:val="00B901E4"/>
    <w:rsid w:val="00B9052E"/>
    <w:rsid w:val="00B90566"/>
    <w:rsid w:val="00B906EC"/>
    <w:rsid w:val="00B9191A"/>
    <w:rsid w:val="00B92A2E"/>
    <w:rsid w:val="00B93A41"/>
    <w:rsid w:val="00B93AB6"/>
    <w:rsid w:val="00B93CD3"/>
    <w:rsid w:val="00B93D22"/>
    <w:rsid w:val="00B94925"/>
    <w:rsid w:val="00B94E05"/>
    <w:rsid w:val="00B94F59"/>
    <w:rsid w:val="00B95FB2"/>
    <w:rsid w:val="00B97766"/>
    <w:rsid w:val="00B97B5E"/>
    <w:rsid w:val="00BA07AD"/>
    <w:rsid w:val="00BA0839"/>
    <w:rsid w:val="00BA3009"/>
    <w:rsid w:val="00BA310D"/>
    <w:rsid w:val="00BA36AB"/>
    <w:rsid w:val="00BA3C2B"/>
    <w:rsid w:val="00BA3FB2"/>
    <w:rsid w:val="00BA43E4"/>
    <w:rsid w:val="00BA4EB0"/>
    <w:rsid w:val="00BA5268"/>
    <w:rsid w:val="00BA529C"/>
    <w:rsid w:val="00BA6E6C"/>
    <w:rsid w:val="00BB017F"/>
    <w:rsid w:val="00BB0FC8"/>
    <w:rsid w:val="00BB2D25"/>
    <w:rsid w:val="00BB32FE"/>
    <w:rsid w:val="00BB3494"/>
    <w:rsid w:val="00BB3BF5"/>
    <w:rsid w:val="00BB4C84"/>
    <w:rsid w:val="00BB51EA"/>
    <w:rsid w:val="00BB541B"/>
    <w:rsid w:val="00BB5858"/>
    <w:rsid w:val="00BB62E5"/>
    <w:rsid w:val="00BB6CB6"/>
    <w:rsid w:val="00BB6CF4"/>
    <w:rsid w:val="00BB6F35"/>
    <w:rsid w:val="00BC02A8"/>
    <w:rsid w:val="00BC12E0"/>
    <w:rsid w:val="00BC169D"/>
    <w:rsid w:val="00BC17B3"/>
    <w:rsid w:val="00BC2B61"/>
    <w:rsid w:val="00BC2F69"/>
    <w:rsid w:val="00BC3077"/>
    <w:rsid w:val="00BC3E15"/>
    <w:rsid w:val="00BC3EA2"/>
    <w:rsid w:val="00BC4009"/>
    <w:rsid w:val="00BC40AD"/>
    <w:rsid w:val="00BC4687"/>
    <w:rsid w:val="00BC4831"/>
    <w:rsid w:val="00BC573D"/>
    <w:rsid w:val="00BC57D8"/>
    <w:rsid w:val="00BC64DF"/>
    <w:rsid w:val="00BC76F8"/>
    <w:rsid w:val="00BC7D0C"/>
    <w:rsid w:val="00BD0991"/>
    <w:rsid w:val="00BD16C4"/>
    <w:rsid w:val="00BD1783"/>
    <w:rsid w:val="00BD1BA5"/>
    <w:rsid w:val="00BD3D86"/>
    <w:rsid w:val="00BD499A"/>
    <w:rsid w:val="00BD5DF1"/>
    <w:rsid w:val="00BD60E6"/>
    <w:rsid w:val="00BD62AC"/>
    <w:rsid w:val="00BD6FA5"/>
    <w:rsid w:val="00BE1496"/>
    <w:rsid w:val="00BE2C2A"/>
    <w:rsid w:val="00BE3356"/>
    <w:rsid w:val="00BE3F16"/>
    <w:rsid w:val="00BE400A"/>
    <w:rsid w:val="00BE661E"/>
    <w:rsid w:val="00BE692C"/>
    <w:rsid w:val="00BE71AB"/>
    <w:rsid w:val="00BE7696"/>
    <w:rsid w:val="00BE7C0C"/>
    <w:rsid w:val="00BF1119"/>
    <w:rsid w:val="00BF15F2"/>
    <w:rsid w:val="00BF2006"/>
    <w:rsid w:val="00BF2E61"/>
    <w:rsid w:val="00BF393F"/>
    <w:rsid w:val="00BF3A0D"/>
    <w:rsid w:val="00BF444D"/>
    <w:rsid w:val="00BF4EF5"/>
    <w:rsid w:val="00BF58B0"/>
    <w:rsid w:val="00BF69E4"/>
    <w:rsid w:val="00BF7A84"/>
    <w:rsid w:val="00BF7D8E"/>
    <w:rsid w:val="00C005FF"/>
    <w:rsid w:val="00C009CD"/>
    <w:rsid w:val="00C0123C"/>
    <w:rsid w:val="00C01CDA"/>
    <w:rsid w:val="00C01E87"/>
    <w:rsid w:val="00C0211A"/>
    <w:rsid w:val="00C022B3"/>
    <w:rsid w:val="00C02548"/>
    <w:rsid w:val="00C028FE"/>
    <w:rsid w:val="00C02C89"/>
    <w:rsid w:val="00C045DA"/>
    <w:rsid w:val="00C04E68"/>
    <w:rsid w:val="00C068C2"/>
    <w:rsid w:val="00C06EB5"/>
    <w:rsid w:val="00C07466"/>
    <w:rsid w:val="00C07832"/>
    <w:rsid w:val="00C1008A"/>
    <w:rsid w:val="00C10995"/>
    <w:rsid w:val="00C11252"/>
    <w:rsid w:val="00C11636"/>
    <w:rsid w:val="00C1345D"/>
    <w:rsid w:val="00C141B3"/>
    <w:rsid w:val="00C1443C"/>
    <w:rsid w:val="00C1521E"/>
    <w:rsid w:val="00C1750C"/>
    <w:rsid w:val="00C17683"/>
    <w:rsid w:val="00C17E1F"/>
    <w:rsid w:val="00C20D0D"/>
    <w:rsid w:val="00C2145D"/>
    <w:rsid w:val="00C22654"/>
    <w:rsid w:val="00C22A7E"/>
    <w:rsid w:val="00C22DCA"/>
    <w:rsid w:val="00C2508A"/>
    <w:rsid w:val="00C2620D"/>
    <w:rsid w:val="00C26DD0"/>
    <w:rsid w:val="00C270F0"/>
    <w:rsid w:val="00C279FF"/>
    <w:rsid w:val="00C301BF"/>
    <w:rsid w:val="00C3022C"/>
    <w:rsid w:val="00C30FEA"/>
    <w:rsid w:val="00C31410"/>
    <w:rsid w:val="00C31427"/>
    <w:rsid w:val="00C34B99"/>
    <w:rsid w:val="00C378AC"/>
    <w:rsid w:val="00C42567"/>
    <w:rsid w:val="00C429EE"/>
    <w:rsid w:val="00C43A3D"/>
    <w:rsid w:val="00C44E34"/>
    <w:rsid w:val="00C45CC0"/>
    <w:rsid w:val="00C50785"/>
    <w:rsid w:val="00C50F0A"/>
    <w:rsid w:val="00C52CAA"/>
    <w:rsid w:val="00C53252"/>
    <w:rsid w:val="00C532FB"/>
    <w:rsid w:val="00C53807"/>
    <w:rsid w:val="00C5582D"/>
    <w:rsid w:val="00C55BBA"/>
    <w:rsid w:val="00C570A7"/>
    <w:rsid w:val="00C57F6A"/>
    <w:rsid w:val="00C60A4E"/>
    <w:rsid w:val="00C60C26"/>
    <w:rsid w:val="00C61C30"/>
    <w:rsid w:val="00C61E90"/>
    <w:rsid w:val="00C62473"/>
    <w:rsid w:val="00C6274C"/>
    <w:rsid w:val="00C62E2C"/>
    <w:rsid w:val="00C62FB5"/>
    <w:rsid w:val="00C63212"/>
    <w:rsid w:val="00C632A8"/>
    <w:rsid w:val="00C63353"/>
    <w:rsid w:val="00C64363"/>
    <w:rsid w:val="00C64D14"/>
    <w:rsid w:val="00C66BE8"/>
    <w:rsid w:val="00C7051D"/>
    <w:rsid w:val="00C70D50"/>
    <w:rsid w:val="00C71316"/>
    <w:rsid w:val="00C713BC"/>
    <w:rsid w:val="00C71EFC"/>
    <w:rsid w:val="00C724E9"/>
    <w:rsid w:val="00C737CA"/>
    <w:rsid w:val="00C73F36"/>
    <w:rsid w:val="00C745A6"/>
    <w:rsid w:val="00C7464E"/>
    <w:rsid w:val="00C74C1E"/>
    <w:rsid w:val="00C77396"/>
    <w:rsid w:val="00C774A8"/>
    <w:rsid w:val="00C80048"/>
    <w:rsid w:val="00C805BC"/>
    <w:rsid w:val="00C80A1E"/>
    <w:rsid w:val="00C81588"/>
    <w:rsid w:val="00C821D4"/>
    <w:rsid w:val="00C8224C"/>
    <w:rsid w:val="00C82DC3"/>
    <w:rsid w:val="00C838FB"/>
    <w:rsid w:val="00C84DFA"/>
    <w:rsid w:val="00C85F7E"/>
    <w:rsid w:val="00C86078"/>
    <w:rsid w:val="00C86E07"/>
    <w:rsid w:val="00C86E5F"/>
    <w:rsid w:val="00C8767D"/>
    <w:rsid w:val="00C878D6"/>
    <w:rsid w:val="00C905D7"/>
    <w:rsid w:val="00C920C1"/>
    <w:rsid w:val="00C92A29"/>
    <w:rsid w:val="00C9301E"/>
    <w:rsid w:val="00C93281"/>
    <w:rsid w:val="00C94A75"/>
    <w:rsid w:val="00C953DE"/>
    <w:rsid w:val="00C9591E"/>
    <w:rsid w:val="00C959E9"/>
    <w:rsid w:val="00C976D5"/>
    <w:rsid w:val="00C97A00"/>
    <w:rsid w:val="00C97D65"/>
    <w:rsid w:val="00CA0981"/>
    <w:rsid w:val="00CA0E93"/>
    <w:rsid w:val="00CA1094"/>
    <w:rsid w:val="00CA1AB1"/>
    <w:rsid w:val="00CA33C3"/>
    <w:rsid w:val="00CA5E62"/>
    <w:rsid w:val="00CA6076"/>
    <w:rsid w:val="00CA6210"/>
    <w:rsid w:val="00CA69E0"/>
    <w:rsid w:val="00CA6C59"/>
    <w:rsid w:val="00CA6EC7"/>
    <w:rsid w:val="00CA750E"/>
    <w:rsid w:val="00CA7853"/>
    <w:rsid w:val="00CB08AF"/>
    <w:rsid w:val="00CB08C4"/>
    <w:rsid w:val="00CB0D36"/>
    <w:rsid w:val="00CB0F14"/>
    <w:rsid w:val="00CB1814"/>
    <w:rsid w:val="00CB1995"/>
    <w:rsid w:val="00CB1E89"/>
    <w:rsid w:val="00CB20C6"/>
    <w:rsid w:val="00CB26D9"/>
    <w:rsid w:val="00CB49A7"/>
    <w:rsid w:val="00CB4F55"/>
    <w:rsid w:val="00CB589F"/>
    <w:rsid w:val="00CB7AE9"/>
    <w:rsid w:val="00CC0628"/>
    <w:rsid w:val="00CC4B59"/>
    <w:rsid w:val="00CC5577"/>
    <w:rsid w:val="00CC5E93"/>
    <w:rsid w:val="00CC6DC5"/>
    <w:rsid w:val="00CC777B"/>
    <w:rsid w:val="00CC7870"/>
    <w:rsid w:val="00CC7DD6"/>
    <w:rsid w:val="00CC7FCC"/>
    <w:rsid w:val="00CD01B0"/>
    <w:rsid w:val="00CD03B2"/>
    <w:rsid w:val="00CD2D0C"/>
    <w:rsid w:val="00CD390A"/>
    <w:rsid w:val="00CD3A7B"/>
    <w:rsid w:val="00CD4EF4"/>
    <w:rsid w:val="00CD5CAC"/>
    <w:rsid w:val="00CD7C1A"/>
    <w:rsid w:val="00CE0646"/>
    <w:rsid w:val="00CE0F9C"/>
    <w:rsid w:val="00CE1465"/>
    <w:rsid w:val="00CE165D"/>
    <w:rsid w:val="00CE1BC2"/>
    <w:rsid w:val="00CE206C"/>
    <w:rsid w:val="00CE25AF"/>
    <w:rsid w:val="00CE2FF3"/>
    <w:rsid w:val="00CE3564"/>
    <w:rsid w:val="00CE5D93"/>
    <w:rsid w:val="00CE5E87"/>
    <w:rsid w:val="00CE60A1"/>
    <w:rsid w:val="00CE6E18"/>
    <w:rsid w:val="00CE705B"/>
    <w:rsid w:val="00CE7E9B"/>
    <w:rsid w:val="00CF317F"/>
    <w:rsid w:val="00CF3368"/>
    <w:rsid w:val="00CF3924"/>
    <w:rsid w:val="00CF3B0E"/>
    <w:rsid w:val="00CF4189"/>
    <w:rsid w:val="00CF52EC"/>
    <w:rsid w:val="00CF5479"/>
    <w:rsid w:val="00CF59BF"/>
    <w:rsid w:val="00CF7C64"/>
    <w:rsid w:val="00CF7EC2"/>
    <w:rsid w:val="00D0159A"/>
    <w:rsid w:val="00D03FF4"/>
    <w:rsid w:val="00D040BB"/>
    <w:rsid w:val="00D04DB7"/>
    <w:rsid w:val="00D06854"/>
    <w:rsid w:val="00D07A04"/>
    <w:rsid w:val="00D10B3D"/>
    <w:rsid w:val="00D11618"/>
    <w:rsid w:val="00D1169F"/>
    <w:rsid w:val="00D124F3"/>
    <w:rsid w:val="00D1333D"/>
    <w:rsid w:val="00D144E0"/>
    <w:rsid w:val="00D14834"/>
    <w:rsid w:val="00D149B9"/>
    <w:rsid w:val="00D14C99"/>
    <w:rsid w:val="00D153A5"/>
    <w:rsid w:val="00D15719"/>
    <w:rsid w:val="00D16308"/>
    <w:rsid w:val="00D1681C"/>
    <w:rsid w:val="00D179C4"/>
    <w:rsid w:val="00D17DCD"/>
    <w:rsid w:val="00D17F9B"/>
    <w:rsid w:val="00D205FD"/>
    <w:rsid w:val="00D206E0"/>
    <w:rsid w:val="00D20A91"/>
    <w:rsid w:val="00D20C85"/>
    <w:rsid w:val="00D20EAA"/>
    <w:rsid w:val="00D21DCD"/>
    <w:rsid w:val="00D22537"/>
    <w:rsid w:val="00D229BB"/>
    <w:rsid w:val="00D23D7E"/>
    <w:rsid w:val="00D23F15"/>
    <w:rsid w:val="00D242D4"/>
    <w:rsid w:val="00D2500D"/>
    <w:rsid w:val="00D26B03"/>
    <w:rsid w:val="00D26C99"/>
    <w:rsid w:val="00D273E4"/>
    <w:rsid w:val="00D27E80"/>
    <w:rsid w:val="00D30535"/>
    <w:rsid w:val="00D317C8"/>
    <w:rsid w:val="00D3183C"/>
    <w:rsid w:val="00D32795"/>
    <w:rsid w:val="00D330EB"/>
    <w:rsid w:val="00D341FB"/>
    <w:rsid w:val="00D34211"/>
    <w:rsid w:val="00D3421F"/>
    <w:rsid w:val="00D343B3"/>
    <w:rsid w:val="00D35DEB"/>
    <w:rsid w:val="00D408D4"/>
    <w:rsid w:val="00D42911"/>
    <w:rsid w:val="00D42E10"/>
    <w:rsid w:val="00D439FF"/>
    <w:rsid w:val="00D442B1"/>
    <w:rsid w:val="00D44D01"/>
    <w:rsid w:val="00D45CC2"/>
    <w:rsid w:val="00D45D52"/>
    <w:rsid w:val="00D46E92"/>
    <w:rsid w:val="00D50200"/>
    <w:rsid w:val="00D5217A"/>
    <w:rsid w:val="00D54D73"/>
    <w:rsid w:val="00D56B37"/>
    <w:rsid w:val="00D57595"/>
    <w:rsid w:val="00D57CDA"/>
    <w:rsid w:val="00D60254"/>
    <w:rsid w:val="00D610FB"/>
    <w:rsid w:val="00D62616"/>
    <w:rsid w:val="00D62AEE"/>
    <w:rsid w:val="00D63340"/>
    <w:rsid w:val="00D641EB"/>
    <w:rsid w:val="00D64310"/>
    <w:rsid w:val="00D64892"/>
    <w:rsid w:val="00D64F3A"/>
    <w:rsid w:val="00D660BA"/>
    <w:rsid w:val="00D671F1"/>
    <w:rsid w:val="00D703C6"/>
    <w:rsid w:val="00D70ED8"/>
    <w:rsid w:val="00D72154"/>
    <w:rsid w:val="00D72A07"/>
    <w:rsid w:val="00D734BA"/>
    <w:rsid w:val="00D73E6D"/>
    <w:rsid w:val="00D74D2E"/>
    <w:rsid w:val="00D74EA1"/>
    <w:rsid w:val="00D7653D"/>
    <w:rsid w:val="00D7654D"/>
    <w:rsid w:val="00D76648"/>
    <w:rsid w:val="00D7735A"/>
    <w:rsid w:val="00D80502"/>
    <w:rsid w:val="00D80CD5"/>
    <w:rsid w:val="00D81ABB"/>
    <w:rsid w:val="00D81DFB"/>
    <w:rsid w:val="00D831F4"/>
    <w:rsid w:val="00D83252"/>
    <w:rsid w:val="00D839C6"/>
    <w:rsid w:val="00D866D6"/>
    <w:rsid w:val="00D86E19"/>
    <w:rsid w:val="00D87421"/>
    <w:rsid w:val="00D87BB9"/>
    <w:rsid w:val="00D87E71"/>
    <w:rsid w:val="00D90720"/>
    <w:rsid w:val="00D90CCC"/>
    <w:rsid w:val="00D91855"/>
    <w:rsid w:val="00D922C5"/>
    <w:rsid w:val="00D9273A"/>
    <w:rsid w:val="00D934E3"/>
    <w:rsid w:val="00D93766"/>
    <w:rsid w:val="00D937A7"/>
    <w:rsid w:val="00D9380F"/>
    <w:rsid w:val="00D9412F"/>
    <w:rsid w:val="00D941E2"/>
    <w:rsid w:val="00D946FC"/>
    <w:rsid w:val="00D94708"/>
    <w:rsid w:val="00D95AA9"/>
    <w:rsid w:val="00D95F7C"/>
    <w:rsid w:val="00D9610E"/>
    <w:rsid w:val="00DA0F8A"/>
    <w:rsid w:val="00DA0FB9"/>
    <w:rsid w:val="00DA170D"/>
    <w:rsid w:val="00DA1807"/>
    <w:rsid w:val="00DA1CFC"/>
    <w:rsid w:val="00DA2C00"/>
    <w:rsid w:val="00DA2CEE"/>
    <w:rsid w:val="00DA5144"/>
    <w:rsid w:val="00DA53E4"/>
    <w:rsid w:val="00DA5952"/>
    <w:rsid w:val="00DA5A3B"/>
    <w:rsid w:val="00DA78C0"/>
    <w:rsid w:val="00DB0136"/>
    <w:rsid w:val="00DB11C8"/>
    <w:rsid w:val="00DB1BC6"/>
    <w:rsid w:val="00DB1E62"/>
    <w:rsid w:val="00DB3360"/>
    <w:rsid w:val="00DB3A90"/>
    <w:rsid w:val="00DB3C48"/>
    <w:rsid w:val="00DB49E2"/>
    <w:rsid w:val="00DB4DC0"/>
    <w:rsid w:val="00DB4EED"/>
    <w:rsid w:val="00DB5CEA"/>
    <w:rsid w:val="00DB63CF"/>
    <w:rsid w:val="00DB6DC5"/>
    <w:rsid w:val="00DB6E07"/>
    <w:rsid w:val="00DB7CCD"/>
    <w:rsid w:val="00DC00C3"/>
    <w:rsid w:val="00DC1329"/>
    <w:rsid w:val="00DC1365"/>
    <w:rsid w:val="00DC1769"/>
    <w:rsid w:val="00DC19C0"/>
    <w:rsid w:val="00DC1E2F"/>
    <w:rsid w:val="00DC2C58"/>
    <w:rsid w:val="00DC4F24"/>
    <w:rsid w:val="00DC567B"/>
    <w:rsid w:val="00DC59F4"/>
    <w:rsid w:val="00DC5A0E"/>
    <w:rsid w:val="00DC5CB1"/>
    <w:rsid w:val="00DC7A3A"/>
    <w:rsid w:val="00DD1531"/>
    <w:rsid w:val="00DD1E0B"/>
    <w:rsid w:val="00DD4D7E"/>
    <w:rsid w:val="00DD6246"/>
    <w:rsid w:val="00DD6B3D"/>
    <w:rsid w:val="00DD6F0F"/>
    <w:rsid w:val="00DD79B1"/>
    <w:rsid w:val="00DE0589"/>
    <w:rsid w:val="00DE17E6"/>
    <w:rsid w:val="00DE1929"/>
    <w:rsid w:val="00DE1C25"/>
    <w:rsid w:val="00DE25D3"/>
    <w:rsid w:val="00DE3F34"/>
    <w:rsid w:val="00DE4C88"/>
    <w:rsid w:val="00DE7160"/>
    <w:rsid w:val="00DE73A5"/>
    <w:rsid w:val="00DE773A"/>
    <w:rsid w:val="00DF05D6"/>
    <w:rsid w:val="00DF0FFC"/>
    <w:rsid w:val="00DF10CB"/>
    <w:rsid w:val="00DF11F6"/>
    <w:rsid w:val="00DF2AE4"/>
    <w:rsid w:val="00DF34E9"/>
    <w:rsid w:val="00DF3973"/>
    <w:rsid w:val="00DF4126"/>
    <w:rsid w:val="00DF435E"/>
    <w:rsid w:val="00DF4F5A"/>
    <w:rsid w:val="00DF518F"/>
    <w:rsid w:val="00DF57C9"/>
    <w:rsid w:val="00DF6B96"/>
    <w:rsid w:val="00DF73E3"/>
    <w:rsid w:val="00DF77DD"/>
    <w:rsid w:val="00DF79F6"/>
    <w:rsid w:val="00E003FB"/>
    <w:rsid w:val="00E007F4"/>
    <w:rsid w:val="00E00B21"/>
    <w:rsid w:val="00E00D7E"/>
    <w:rsid w:val="00E01698"/>
    <w:rsid w:val="00E0238F"/>
    <w:rsid w:val="00E03C42"/>
    <w:rsid w:val="00E048BB"/>
    <w:rsid w:val="00E04E8D"/>
    <w:rsid w:val="00E057FA"/>
    <w:rsid w:val="00E0746D"/>
    <w:rsid w:val="00E0777D"/>
    <w:rsid w:val="00E100DA"/>
    <w:rsid w:val="00E1180B"/>
    <w:rsid w:val="00E1243C"/>
    <w:rsid w:val="00E12E8C"/>
    <w:rsid w:val="00E13680"/>
    <w:rsid w:val="00E13A54"/>
    <w:rsid w:val="00E13DB0"/>
    <w:rsid w:val="00E1505F"/>
    <w:rsid w:val="00E1581F"/>
    <w:rsid w:val="00E16581"/>
    <w:rsid w:val="00E1693E"/>
    <w:rsid w:val="00E16EDD"/>
    <w:rsid w:val="00E17F12"/>
    <w:rsid w:val="00E20FE6"/>
    <w:rsid w:val="00E2248E"/>
    <w:rsid w:val="00E2256A"/>
    <w:rsid w:val="00E23307"/>
    <w:rsid w:val="00E23ABA"/>
    <w:rsid w:val="00E23CB1"/>
    <w:rsid w:val="00E27078"/>
    <w:rsid w:val="00E276A3"/>
    <w:rsid w:val="00E310B6"/>
    <w:rsid w:val="00E310F0"/>
    <w:rsid w:val="00E31E06"/>
    <w:rsid w:val="00E335E4"/>
    <w:rsid w:val="00E33708"/>
    <w:rsid w:val="00E339C1"/>
    <w:rsid w:val="00E33E3B"/>
    <w:rsid w:val="00E34313"/>
    <w:rsid w:val="00E3565F"/>
    <w:rsid w:val="00E35B9C"/>
    <w:rsid w:val="00E36202"/>
    <w:rsid w:val="00E37F57"/>
    <w:rsid w:val="00E40520"/>
    <w:rsid w:val="00E40B32"/>
    <w:rsid w:val="00E40C81"/>
    <w:rsid w:val="00E414F9"/>
    <w:rsid w:val="00E417F0"/>
    <w:rsid w:val="00E429E3"/>
    <w:rsid w:val="00E42DAE"/>
    <w:rsid w:val="00E430FC"/>
    <w:rsid w:val="00E4341B"/>
    <w:rsid w:val="00E43E97"/>
    <w:rsid w:val="00E449A6"/>
    <w:rsid w:val="00E44E17"/>
    <w:rsid w:val="00E45247"/>
    <w:rsid w:val="00E45A75"/>
    <w:rsid w:val="00E45BF4"/>
    <w:rsid w:val="00E46B20"/>
    <w:rsid w:val="00E47EDB"/>
    <w:rsid w:val="00E50611"/>
    <w:rsid w:val="00E506A6"/>
    <w:rsid w:val="00E5199C"/>
    <w:rsid w:val="00E53279"/>
    <w:rsid w:val="00E540AE"/>
    <w:rsid w:val="00E54B8C"/>
    <w:rsid w:val="00E55CA7"/>
    <w:rsid w:val="00E56492"/>
    <w:rsid w:val="00E56B8E"/>
    <w:rsid w:val="00E57036"/>
    <w:rsid w:val="00E57251"/>
    <w:rsid w:val="00E57510"/>
    <w:rsid w:val="00E6020B"/>
    <w:rsid w:val="00E611D6"/>
    <w:rsid w:val="00E6133E"/>
    <w:rsid w:val="00E61374"/>
    <w:rsid w:val="00E613C0"/>
    <w:rsid w:val="00E62452"/>
    <w:rsid w:val="00E62AC2"/>
    <w:rsid w:val="00E6425E"/>
    <w:rsid w:val="00E64773"/>
    <w:rsid w:val="00E64CC2"/>
    <w:rsid w:val="00E658D3"/>
    <w:rsid w:val="00E65912"/>
    <w:rsid w:val="00E65BCC"/>
    <w:rsid w:val="00E66159"/>
    <w:rsid w:val="00E66B98"/>
    <w:rsid w:val="00E66CD3"/>
    <w:rsid w:val="00E66CE1"/>
    <w:rsid w:val="00E70488"/>
    <w:rsid w:val="00E74745"/>
    <w:rsid w:val="00E74F07"/>
    <w:rsid w:val="00E755C2"/>
    <w:rsid w:val="00E7577C"/>
    <w:rsid w:val="00E77F97"/>
    <w:rsid w:val="00E82F9B"/>
    <w:rsid w:val="00E83EE7"/>
    <w:rsid w:val="00E84923"/>
    <w:rsid w:val="00E85064"/>
    <w:rsid w:val="00E85CC4"/>
    <w:rsid w:val="00E91626"/>
    <w:rsid w:val="00E9247A"/>
    <w:rsid w:val="00E9320E"/>
    <w:rsid w:val="00E93958"/>
    <w:rsid w:val="00E94E18"/>
    <w:rsid w:val="00E94F38"/>
    <w:rsid w:val="00E95719"/>
    <w:rsid w:val="00E95C5F"/>
    <w:rsid w:val="00E971E7"/>
    <w:rsid w:val="00EA08B1"/>
    <w:rsid w:val="00EA16CD"/>
    <w:rsid w:val="00EA16F4"/>
    <w:rsid w:val="00EA1C33"/>
    <w:rsid w:val="00EA1FC6"/>
    <w:rsid w:val="00EA2712"/>
    <w:rsid w:val="00EA4E53"/>
    <w:rsid w:val="00EA5054"/>
    <w:rsid w:val="00EA7C43"/>
    <w:rsid w:val="00EA7CF5"/>
    <w:rsid w:val="00EB0555"/>
    <w:rsid w:val="00EB073A"/>
    <w:rsid w:val="00EB112B"/>
    <w:rsid w:val="00EB2005"/>
    <w:rsid w:val="00EB367E"/>
    <w:rsid w:val="00EB39BA"/>
    <w:rsid w:val="00EB3EFA"/>
    <w:rsid w:val="00EB5357"/>
    <w:rsid w:val="00EB54DF"/>
    <w:rsid w:val="00EB6FA0"/>
    <w:rsid w:val="00EB7148"/>
    <w:rsid w:val="00EC0E75"/>
    <w:rsid w:val="00EC1634"/>
    <w:rsid w:val="00EC244D"/>
    <w:rsid w:val="00EC2504"/>
    <w:rsid w:val="00EC27C0"/>
    <w:rsid w:val="00EC2D5B"/>
    <w:rsid w:val="00EC323A"/>
    <w:rsid w:val="00EC355A"/>
    <w:rsid w:val="00EC3D2C"/>
    <w:rsid w:val="00EC40AD"/>
    <w:rsid w:val="00EC4E42"/>
    <w:rsid w:val="00EC5972"/>
    <w:rsid w:val="00EC6748"/>
    <w:rsid w:val="00EC6A99"/>
    <w:rsid w:val="00EC7D77"/>
    <w:rsid w:val="00EC7F95"/>
    <w:rsid w:val="00ED2A95"/>
    <w:rsid w:val="00ED59BC"/>
    <w:rsid w:val="00ED5C4D"/>
    <w:rsid w:val="00ED7668"/>
    <w:rsid w:val="00ED7D0B"/>
    <w:rsid w:val="00ED7DA7"/>
    <w:rsid w:val="00ED7E7D"/>
    <w:rsid w:val="00EE0DF8"/>
    <w:rsid w:val="00EE0FF0"/>
    <w:rsid w:val="00EE1459"/>
    <w:rsid w:val="00EE14D9"/>
    <w:rsid w:val="00EE16DC"/>
    <w:rsid w:val="00EE1AB4"/>
    <w:rsid w:val="00EE31F0"/>
    <w:rsid w:val="00EE3770"/>
    <w:rsid w:val="00EE38FF"/>
    <w:rsid w:val="00EE41FA"/>
    <w:rsid w:val="00EE4979"/>
    <w:rsid w:val="00EE64E0"/>
    <w:rsid w:val="00EE6D4A"/>
    <w:rsid w:val="00EF13D6"/>
    <w:rsid w:val="00EF1652"/>
    <w:rsid w:val="00EF2D09"/>
    <w:rsid w:val="00EF2E0C"/>
    <w:rsid w:val="00EF385D"/>
    <w:rsid w:val="00EF422D"/>
    <w:rsid w:val="00EF54E0"/>
    <w:rsid w:val="00EF5847"/>
    <w:rsid w:val="00EF5F73"/>
    <w:rsid w:val="00EF61AF"/>
    <w:rsid w:val="00EF64ED"/>
    <w:rsid w:val="00EF67FD"/>
    <w:rsid w:val="00EF7494"/>
    <w:rsid w:val="00EF75FC"/>
    <w:rsid w:val="00F01A47"/>
    <w:rsid w:val="00F01AB9"/>
    <w:rsid w:val="00F02859"/>
    <w:rsid w:val="00F02FE1"/>
    <w:rsid w:val="00F0347C"/>
    <w:rsid w:val="00F0516A"/>
    <w:rsid w:val="00F055A4"/>
    <w:rsid w:val="00F06A08"/>
    <w:rsid w:val="00F07179"/>
    <w:rsid w:val="00F07933"/>
    <w:rsid w:val="00F111A1"/>
    <w:rsid w:val="00F117A4"/>
    <w:rsid w:val="00F1250A"/>
    <w:rsid w:val="00F13E58"/>
    <w:rsid w:val="00F157E9"/>
    <w:rsid w:val="00F15CBA"/>
    <w:rsid w:val="00F1623F"/>
    <w:rsid w:val="00F162AD"/>
    <w:rsid w:val="00F162B8"/>
    <w:rsid w:val="00F16639"/>
    <w:rsid w:val="00F1687A"/>
    <w:rsid w:val="00F17BCA"/>
    <w:rsid w:val="00F20FD7"/>
    <w:rsid w:val="00F2300B"/>
    <w:rsid w:val="00F239A1"/>
    <w:rsid w:val="00F23A23"/>
    <w:rsid w:val="00F24E0A"/>
    <w:rsid w:val="00F24FEC"/>
    <w:rsid w:val="00F25193"/>
    <w:rsid w:val="00F259B4"/>
    <w:rsid w:val="00F264DF"/>
    <w:rsid w:val="00F26C52"/>
    <w:rsid w:val="00F26CAA"/>
    <w:rsid w:val="00F31110"/>
    <w:rsid w:val="00F315DF"/>
    <w:rsid w:val="00F33753"/>
    <w:rsid w:val="00F37021"/>
    <w:rsid w:val="00F37DC0"/>
    <w:rsid w:val="00F407DE"/>
    <w:rsid w:val="00F416D1"/>
    <w:rsid w:val="00F41F4D"/>
    <w:rsid w:val="00F42535"/>
    <w:rsid w:val="00F42AD9"/>
    <w:rsid w:val="00F43928"/>
    <w:rsid w:val="00F43F5B"/>
    <w:rsid w:val="00F449E3"/>
    <w:rsid w:val="00F450B0"/>
    <w:rsid w:val="00F47139"/>
    <w:rsid w:val="00F47883"/>
    <w:rsid w:val="00F47D25"/>
    <w:rsid w:val="00F505F2"/>
    <w:rsid w:val="00F515A4"/>
    <w:rsid w:val="00F51F2C"/>
    <w:rsid w:val="00F5218A"/>
    <w:rsid w:val="00F53ACF"/>
    <w:rsid w:val="00F54133"/>
    <w:rsid w:val="00F55FF5"/>
    <w:rsid w:val="00F56629"/>
    <w:rsid w:val="00F5666E"/>
    <w:rsid w:val="00F5720D"/>
    <w:rsid w:val="00F57415"/>
    <w:rsid w:val="00F577DE"/>
    <w:rsid w:val="00F57ED9"/>
    <w:rsid w:val="00F57FF3"/>
    <w:rsid w:val="00F603D6"/>
    <w:rsid w:val="00F608F7"/>
    <w:rsid w:val="00F609B3"/>
    <w:rsid w:val="00F6142E"/>
    <w:rsid w:val="00F62124"/>
    <w:rsid w:val="00F62332"/>
    <w:rsid w:val="00F62971"/>
    <w:rsid w:val="00F63320"/>
    <w:rsid w:val="00F634D1"/>
    <w:rsid w:val="00F64A42"/>
    <w:rsid w:val="00F64D95"/>
    <w:rsid w:val="00F650F4"/>
    <w:rsid w:val="00F65262"/>
    <w:rsid w:val="00F6627E"/>
    <w:rsid w:val="00F66B5D"/>
    <w:rsid w:val="00F70332"/>
    <w:rsid w:val="00F71BFB"/>
    <w:rsid w:val="00F73283"/>
    <w:rsid w:val="00F7333D"/>
    <w:rsid w:val="00F73D0D"/>
    <w:rsid w:val="00F73D35"/>
    <w:rsid w:val="00F73EC1"/>
    <w:rsid w:val="00F74FCD"/>
    <w:rsid w:val="00F75053"/>
    <w:rsid w:val="00F754E0"/>
    <w:rsid w:val="00F757EB"/>
    <w:rsid w:val="00F774A5"/>
    <w:rsid w:val="00F801C3"/>
    <w:rsid w:val="00F8100D"/>
    <w:rsid w:val="00F8198B"/>
    <w:rsid w:val="00F81EC7"/>
    <w:rsid w:val="00F82052"/>
    <w:rsid w:val="00F8206A"/>
    <w:rsid w:val="00F836AD"/>
    <w:rsid w:val="00F83F49"/>
    <w:rsid w:val="00F84123"/>
    <w:rsid w:val="00F84473"/>
    <w:rsid w:val="00F878BE"/>
    <w:rsid w:val="00F87A41"/>
    <w:rsid w:val="00F87AC7"/>
    <w:rsid w:val="00F90434"/>
    <w:rsid w:val="00F90718"/>
    <w:rsid w:val="00F90E69"/>
    <w:rsid w:val="00F91451"/>
    <w:rsid w:val="00F91639"/>
    <w:rsid w:val="00F91F0E"/>
    <w:rsid w:val="00F920CB"/>
    <w:rsid w:val="00F927B8"/>
    <w:rsid w:val="00F92ADE"/>
    <w:rsid w:val="00F94256"/>
    <w:rsid w:val="00F94B50"/>
    <w:rsid w:val="00F95B30"/>
    <w:rsid w:val="00F96E38"/>
    <w:rsid w:val="00F970FA"/>
    <w:rsid w:val="00FA086A"/>
    <w:rsid w:val="00FA0A83"/>
    <w:rsid w:val="00FA0B6B"/>
    <w:rsid w:val="00FA1793"/>
    <w:rsid w:val="00FA21BD"/>
    <w:rsid w:val="00FA2692"/>
    <w:rsid w:val="00FA3540"/>
    <w:rsid w:val="00FA464F"/>
    <w:rsid w:val="00FA51AB"/>
    <w:rsid w:val="00FA5262"/>
    <w:rsid w:val="00FA565C"/>
    <w:rsid w:val="00FA588C"/>
    <w:rsid w:val="00FA6855"/>
    <w:rsid w:val="00FA72CE"/>
    <w:rsid w:val="00FA7773"/>
    <w:rsid w:val="00FA7A57"/>
    <w:rsid w:val="00FB00DB"/>
    <w:rsid w:val="00FB0AC5"/>
    <w:rsid w:val="00FB19BE"/>
    <w:rsid w:val="00FB1C9D"/>
    <w:rsid w:val="00FB26E9"/>
    <w:rsid w:val="00FB3185"/>
    <w:rsid w:val="00FB4C13"/>
    <w:rsid w:val="00FB509C"/>
    <w:rsid w:val="00FB5136"/>
    <w:rsid w:val="00FB62BC"/>
    <w:rsid w:val="00FB6E78"/>
    <w:rsid w:val="00FB72D8"/>
    <w:rsid w:val="00FB7913"/>
    <w:rsid w:val="00FC0E29"/>
    <w:rsid w:val="00FC1EA3"/>
    <w:rsid w:val="00FC3BF8"/>
    <w:rsid w:val="00FC5EF2"/>
    <w:rsid w:val="00FC637C"/>
    <w:rsid w:val="00FC7829"/>
    <w:rsid w:val="00FD0037"/>
    <w:rsid w:val="00FD0F25"/>
    <w:rsid w:val="00FD1050"/>
    <w:rsid w:val="00FD139C"/>
    <w:rsid w:val="00FD581F"/>
    <w:rsid w:val="00FD5A06"/>
    <w:rsid w:val="00FD60BD"/>
    <w:rsid w:val="00FD614D"/>
    <w:rsid w:val="00FD63DB"/>
    <w:rsid w:val="00FD7716"/>
    <w:rsid w:val="00FD7A70"/>
    <w:rsid w:val="00FE091A"/>
    <w:rsid w:val="00FE0E3B"/>
    <w:rsid w:val="00FE0E51"/>
    <w:rsid w:val="00FE155D"/>
    <w:rsid w:val="00FE226C"/>
    <w:rsid w:val="00FE2357"/>
    <w:rsid w:val="00FE3BBF"/>
    <w:rsid w:val="00FE3E1E"/>
    <w:rsid w:val="00FE73B0"/>
    <w:rsid w:val="00FE78B3"/>
    <w:rsid w:val="00FE7A6D"/>
    <w:rsid w:val="00FF1FC8"/>
    <w:rsid w:val="00FF36BC"/>
    <w:rsid w:val="00FF41BE"/>
    <w:rsid w:val="00FF444B"/>
    <w:rsid w:val="00FF50E3"/>
    <w:rsid w:val="00FF5562"/>
    <w:rsid w:val="00FF60B6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1DBD"/>
  <w15:docId w15:val="{939FF812-7894-438F-9892-AF33C822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4002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3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130708"/>
    <w:rPr>
      <w:b/>
      <w:bCs/>
    </w:rPr>
  </w:style>
  <w:style w:type="character" w:customStyle="1" w:styleId="apple-converted-space">
    <w:name w:val="apple-converted-space"/>
    <w:basedOn w:val="a0"/>
    <w:rsid w:val="00130708"/>
  </w:style>
  <w:style w:type="paragraph" w:customStyle="1" w:styleId="consplusnormal">
    <w:name w:val="consplusnormal"/>
    <w:basedOn w:val="a"/>
    <w:rsid w:val="0013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3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13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3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3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7A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3CCB"/>
    <w:pPr>
      <w:ind w:left="720"/>
      <w:contextualSpacing/>
    </w:pPr>
  </w:style>
  <w:style w:type="table" w:styleId="a8">
    <w:name w:val="Table Grid"/>
    <w:basedOn w:val="a1"/>
    <w:uiPriority w:val="59"/>
    <w:rsid w:val="007B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F836A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6AD"/>
    <w:pPr>
      <w:widowControl w:val="0"/>
      <w:shd w:val="clear" w:color="auto" w:fill="FFFFFF"/>
      <w:spacing w:after="240" w:line="322" w:lineRule="exact"/>
    </w:pPr>
    <w:rPr>
      <w:b/>
      <w:bCs/>
      <w:sz w:val="27"/>
      <w:szCs w:val="27"/>
    </w:rPr>
  </w:style>
  <w:style w:type="character" w:customStyle="1" w:styleId="20">
    <w:name w:val="Заголовок 2 Знак"/>
    <w:link w:val="2"/>
    <w:uiPriority w:val="9"/>
    <w:rsid w:val="007400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1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1E0"/>
  </w:style>
  <w:style w:type="paragraph" w:styleId="ab">
    <w:name w:val="footer"/>
    <w:basedOn w:val="a"/>
    <w:link w:val="ac"/>
    <w:uiPriority w:val="99"/>
    <w:unhideWhenUsed/>
    <w:rsid w:val="0021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2;&#1086;&#1084;&#1087;%20&#1051;&#1077;&#1085;&#1072;\&#1055;&#1088;&#1080;&#1082;&#1072;&#1079;&#1099;\&#1055;&#1088;&#1080;&#1082;&#1072;&#1079;&#1099;%202021\&#1055;&#1088;&#1080;&#1082;&#1072;&#1079;%20&#8470;%20161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№ 161-</Template>
  <TotalTime>39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16</cp:revision>
  <cp:lastPrinted>2021-10-12T12:52:00Z</cp:lastPrinted>
  <dcterms:created xsi:type="dcterms:W3CDTF">2021-10-12T08:39:00Z</dcterms:created>
  <dcterms:modified xsi:type="dcterms:W3CDTF">2024-09-04T06:58:00Z</dcterms:modified>
</cp:coreProperties>
</file>